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62BA" w14:textId="77777777" w:rsidR="00352821" w:rsidRPr="00601E51" w:rsidRDefault="00352821" w:rsidP="00601E51">
      <w:pPr>
        <w:pStyle w:val="ListBullet"/>
        <w:bidi/>
        <w:spacing w:before="0" w:line="276" w:lineRule="auto"/>
        <w:ind w:left="-64"/>
        <w:jc w:val="center"/>
        <w:rPr>
          <w:rFonts w:ascii="Faruma" w:eastAsia="Faruma" w:hAnsi="Faruma" w:cs="Faruma"/>
          <w:color w:val="000000" w:themeColor="text1"/>
          <w:sz w:val="40"/>
          <w:szCs w:val="40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sz w:val="40"/>
          <w:szCs w:val="40"/>
          <w:rtl/>
          <w:lang w:bidi="dv-MV"/>
        </w:rPr>
        <w:t>`</w:t>
      </w:r>
    </w:p>
    <w:p w14:paraId="59CC2CBF" w14:textId="77777777" w:rsidR="00352821" w:rsidRPr="00601E51" w:rsidRDefault="00F369DF" w:rsidP="00601E51">
      <w:pPr>
        <w:pStyle w:val="ListBullet"/>
        <w:bidi/>
        <w:spacing w:before="0" w:line="276" w:lineRule="auto"/>
        <w:ind w:left="26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އިދާރާގެ ނަން:</w:t>
      </w:r>
    </w:p>
    <w:p w14:paraId="08DD778D" w14:textId="77777777" w:rsidR="00F369DF" w:rsidRPr="00601E51" w:rsidRDefault="00F369DF" w:rsidP="00601E51">
      <w:pPr>
        <w:pStyle w:val="ListBullet"/>
        <w:bidi/>
        <w:spacing w:before="0" w:line="276" w:lineRule="auto"/>
        <w:ind w:left="26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އަތޮޅާއި ރަށް:</w:t>
      </w:r>
    </w:p>
    <w:p w14:paraId="33401FBC" w14:textId="77777777" w:rsidR="00F369DF" w:rsidRPr="00601E51" w:rsidRDefault="00F369DF" w:rsidP="00601E51">
      <w:pPr>
        <w:pStyle w:val="ListBullet"/>
        <w:bidi/>
        <w:spacing w:before="0" w:line="276" w:lineRule="auto"/>
        <w:ind w:left="-64"/>
        <w:jc w:val="center"/>
        <w:rPr>
          <w:rFonts w:ascii="Faruma" w:eastAsia="Faruma" w:hAnsi="Faruma" w:cs="Faruma"/>
          <w:b/>
          <w:color w:val="000000" w:themeColor="text1"/>
          <w:sz w:val="36"/>
          <w:szCs w:val="36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1E51">
        <w:rPr>
          <w:rFonts w:ascii="Faruma" w:eastAsia="Faruma" w:hAnsi="Faruma" w:cs="Faruma" w:hint="cs"/>
          <w:b/>
          <w:color w:val="000000" w:themeColor="text1"/>
          <w:sz w:val="36"/>
          <w:szCs w:val="36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އިންޓަރނަލް ކޮމްޕްލަޔަންސް އޮޑިޓް ރިޕޯޓް</w:t>
      </w:r>
    </w:p>
    <w:p w14:paraId="3E0E3C06" w14:textId="77777777" w:rsidR="00F369DF" w:rsidRPr="00601E51" w:rsidRDefault="00F369DF" w:rsidP="00601E51">
      <w:pPr>
        <w:pStyle w:val="ListBullet"/>
        <w:bidi/>
        <w:spacing w:before="0" w:line="276" w:lineRule="auto"/>
        <w:ind w:left="-64"/>
        <w:jc w:val="center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(އަހަރު)</w:t>
      </w:r>
    </w:p>
    <w:p w14:paraId="79056D7C" w14:textId="27599C68" w:rsidR="000B4064" w:rsidRPr="00601E51" w:rsidRDefault="00F369DF" w:rsidP="00601E51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bidi/>
        <w:spacing w:before="0" w:line="276" w:lineRule="auto"/>
        <w:ind w:left="26" w:right="9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މިއީ،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މި އިދާރާގެ ..20 ވަނަ އަހަރުގެ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އިނ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ްޓަރނަލް ކޮމްޕ</w:t>
      </w:r>
      <w:r w:rsidR="00BF0C05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ް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ލަޔަންސް އޮޑިޓް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ރިޕޯޓެވެ. 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މި އޮޑިޓުގައި ބަލާފައިވާނީ، 1 ޖަނަވަރީ ..20 އިން 31 ޑިސެންބަރު ..20 އަށް މި އިދާރާގައި ހުރި މަޢުލޫމާތުތަކާއި މަސައްކަތް ހިނގާފައިވާ ގޮތުގެ މައްޗަށެވެ.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މި ރިޕޯޓުގައި ބަޔާންކޮށްފައިވަ</w:t>
      </w:r>
      <w:r w:rsidR="00B45048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ނީ ތެދު، ފުރިހަމަ މަޢުލޫމާތުކަން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ކަށަވަރުކޮށްދެމެވެ.</w:t>
      </w:r>
    </w:p>
    <w:p w14:paraId="60462DCC" w14:textId="77777777" w:rsidR="00F369DF" w:rsidRPr="00601E51" w:rsidRDefault="00831A5A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އިދާރާގެ އިދާރީ އޮނިގަނޑު: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1"/>
        <w:gridCol w:w="2193"/>
        <w:gridCol w:w="2292"/>
      </w:tblGrid>
      <w:tr w:rsidR="00671177" w:rsidRPr="00601E51" w14:paraId="39C314F0" w14:textId="77777777" w:rsidTr="00E826E7">
        <w:tc>
          <w:tcPr>
            <w:tcW w:w="2513" w:type="pct"/>
            <w:shd w:val="clear" w:color="auto" w:fill="D9D9D9" w:themeFill="background1" w:themeFillShade="D9"/>
            <w:vAlign w:val="center"/>
          </w:tcPr>
          <w:p w14:paraId="7F57DFC5" w14:textId="77777777" w:rsidR="00831A5A" w:rsidRPr="00601E51" w:rsidRDefault="00A24C3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 ނިމުނު</w:t>
            </w:r>
            <w:r w:rsidR="00F40946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އިރު ބޭނުންކުރަމުން ދިޔަ، </w:t>
            </w:r>
            <w:r w:rsidR="00085AC2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ކޮމިޝަނުން ފާސްކޮށްފައިވާ </w:t>
            </w:r>
            <w:r w:rsidR="00831A5A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</w:t>
            </w:r>
            <w:r w:rsidR="00F40946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ިދާރީ އޮނިގަނޑުގައި ހިމެނޭ ޑިޕާ</w:t>
            </w:r>
            <w:r w:rsidR="00831A5A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ޓްމަންޓް/ސެކްޝަން/ޔުނިޓް</w:t>
            </w:r>
          </w:p>
        </w:tc>
        <w:tc>
          <w:tcPr>
            <w:tcW w:w="1216" w:type="pct"/>
            <w:shd w:val="clear" w:color="auto" w:fill="D9D9D9" w:themeFill="background1" w:themeFillShade="D9"/>
            <w:vAlign w:val="center"/>
          </w:tcPr>
          <w:p w14:paraId="693081A6" w14:textId="79CB7D8E" w:rsidR="00831A5A" w:rsidRPr="00601E51" w:rsidRDefault="00831A5A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އިދާރާގެ ރަޖިސްޓ</w:t>
            </w:r>
            <w:r w:rsidR="0032361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ަ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ރީގައި ތިބި މުވައްޒަފުންގެ އަދަދު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14:paraId="04EAAB87" w14:textId="2D3C9B70" w:rsidR="00831A5A" w:rsidRPr="00601E51" w:rsidRDefault="00831A5A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ސީއެސްވިއުގައިގެ ރަޖިސްޓ</w:t>
            </w:r>
            <w:r w:rsidR="0032361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ަ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ރީގައި ތިބި މުވައްޒަފުންގެ އަދަދު</w:t>
            </w:r>
          </w:p>
        </w:tc>
      </w:tr>
      <w:tr w:rsidR="00671177" w:rsidRPr="00601E51" w14:paraId="3E5624D0" w14:textId="77777777" w:rsidTr="00C62F11">
        <w:tc>
          <w:tcPr>
            <w:tcW w:w="2513" w:type="pct"/>
          </w:tcPr>
          <w:p w14:paraId="0C070C30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056B4E7B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00AE6B47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671177" w:rsidRPr="00601E51" w14:paraId="775DA453" w14:textId="77777777" w:rsidTr="00C62F11">
        <w:tc>
          <w:tcPr>
            <w:tcW w:w="2513" w:type="pct"/>
          </w:tcPr>
          <w:p w14:paraId="09CF04E0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65FAC4FD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6063FFEA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671177" w:rsidRPr="00601E51" w14:paraId="5870A27D" w14:textId="77777777" w:rsidTr="00C62F11">
        <w:tc>
          <w:tcPr>
            <w:tcW w:w="2513" w:type="pct"/>
          </w:tcPr>
          <w:p w14:paraId="5E75E8B4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6C6D3899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35214569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671177" w:rsidRPr="00601E51" w14:paraId="174C6C2A" w14:textId="77777777" w:rsidTr="00C62F11">
        <w:tc>
          <w:tcPr>
            <w:tcW w:w="2513" w:type="pct"/>
          </w:tcPr>
          <w:p w14:paraId="74166AFA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1B12E34C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3EA6926E" w14:textId="77777777" w:rsidR="00831A5A" w:rsidRPr="00601E51" w:rsidRDefault="00831A5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B5DFD" w:rsidRPr="00601E51" w14:paraId="385F195D" w14:textId="77777777" w:rsidTr="00C62F11">
        <w:tc>
          <w:tcPr>
            <w:tcW w:w="2513" w:type="pct"/>
          </w:tcPr>
          <w:p w14:paraId="13D6E0C2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35792B7F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048689BF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B5DFD" w:rsidRPr="00601E51" w14:paraId="02D3D800" w14:textId="77777777" w:rsidTr="00C62F11">
        <w:tc>
          <w:tcPr>
            <w:tcW w:w="2513" w:type="pct"/>
          </w:tcPr>
          <w:p w14:paraId="0F418882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601E92BB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0FEFEFEC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B5DFD" w:rsidRPr="00601E51" w14:paraId="4FEC258B" w14:textId="77777777" w:rsidTr="00C62F11">
        <w:tc>
          <w:tcPr>
            <w:tcW w:w="2513" w:type="pct"/>
          </w:tcPr>
          <w:p w14:paraId="2CECAFF0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0F2645C2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4A4EE676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B5DFD" w:rsidRPr="00601E51" w14:paraId="28EFA408" w14:textId="77777777" w:rsidTr="00C62F11">
        <w:tc>
          <w:tcPr>
            <w:tcW w:w="2513" w:type="pct"/>
          </w:tcPr>
          <w:p w14:paraId="26BC3E88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1EB7A60C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0669EE82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B5DFD" w:rsidRPr="00601E51" w14:paraId="2571E1F5" w14:textId="77777777" w:rsidTr="00C62F11">
        <w:tc>
          <w:tcPr>
            <w:tcW w:w="2513" w:type="pct"/>
          </w:tcPr>
          <w:p w14:paraId="0C169F69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16" w:type="pct"/>
          </w:tcPr>
          <w:p w14:paraId="5AEE256E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1271" w:type="pct"/>
          </w:tcPr>
          <w:p w14:paraId="7D1EE631" w14:textId="77777777" w:rsidR="00FB5DFD" w:rsidRPr="00601E51" w:rsidRDefault="00FB5DF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</w:tbl>
    <w:p w14:paraId="69DE57CE" w14:textId="23D1A620" w:rsidR="00A24C36" w:rsidRPr="00601E51" w:rsidRDefault="0095415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މިބައި ފުރިހަމަކުރާނީ އެ އަހަރެއްގެ 31 ޑިސެންބަރުގައި އަދި </w:t>
      </w:r>
      <w:r w:rsidR="00A24C36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މަޢުލޫމާތު އިތުރުކުރުމަށް </w:t>
      </w:r>
      <w:r w:rsidR="00D6309C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ތާވ</w:t>
      </w:r>
      <w:r w:rsidR="00A24C36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ަލަށް ގޮޅި އިތުރުކުރުމަށް</w:t>
      </w:r>
    </w:p>
    <w:p w14:paraId="11DB5DCB" w14:textId="03B9E54C" w:rsidR="00831A5A" w:rsidRPr="00601E51" w:rsidRDefault="00085AC2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ކޮމިޝަނުން ފާސް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ކޮށްފައިވާ އޮނިގަނޑުގައިވާ</w:t>
      </w:r>
      <w:r w:rsidR="00944C69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</w:t>
      </w:r>
      <w:r w:rsidR="00F409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ޑިޕާ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ޓްމަންޓް/ސެކްޝަން/ޔުނިޓްތަކުގައި މަސައްކަތްކުރަމުންދާ މުވައްޒަފުންނާއި، ސީއެސްވިއުގައިގެ ރަޖިސްޓްރީގައި ތިބި މުވައްޒަފުންނާ ތަފާތުވާ ޙާލަތްތަކުގައި ތަފާތުވި ސަބަބު: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78"/>
        <w:gridCol w:w="6138"/>
      </w:tblGrid>
      <w:tr w:rsidR="00671177" w:rsidRPr="00601E51" w14:paraId="59AA515A" w14:textId="77777777" w:rsidTr="00F123E6">
        <w:tc>
          <w:tcPr>
            <w:tcW w:w="1596" w:type="pct"/>
            <w:shd w:val="clear" w:color="auto" w:fill="D9D9D9" w:themeFill="background1" w:themeFillShade="D9"/>
            <w:vAlign w:val="center"/>
          </w:tcPr>
          <w:p w14:paraId="27A9F410" w14:textId="77777777" w:rsidR="00085AC2" w:rsidRPr="00601E51" w:rsidRDefault="00085AC2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ޑިޕަރޓްމަންޓް/ސެކްޝަން/ޔުނިޓް</w:t>
            </w:r>
          </w:p>
        </w:tc>
        <w:tc>
          <w:tcPr>
            <w:tcW w:w="3404" w:type="pct"/>
            <w:shd w:val="clear" w:color="auto" w:fill="D9D9D9" w:themeFill="background1" w:themeFillShade="D9"/>
            <w:vAlign w:val="center"/>
          </w:tcPr>
          <w:p w14:paraId="3E04CFF2" w14:textId="77777777" w:rsidR="00085AC2" w:rsidRPr="00601E51" w:rsidRDefault="00085AC2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ތަފާތުވި ސަބަބު</w:t>
            </w:r>
          </w:p>
        </w:tc>
      </w:tr>
      <w:tr w:rsidR="00671177" w:rsidRPr="00601E51" w14:paraId="5B0D1911" w14:textId="77777777" w:rsidTr="00DC3342">
        <w:trPr>
          <w:trHeight w:val="404"/>
        </w:trPr>
        <w:tc>
          <w:tcPr>
            <w:tcW w:w="1596" w:type="pct"/>
          </w:tcPr>
          <w:p w14:paraId="75FFCCBF" w14:textId="77777777" w:rsidR="00085AC2" w:rsidRPr="00601E51" w:rsidRDefault="00085AC2" w:rsidP="00601E51">
            <w:pPr>
              <w:spacing w:line="276" w:lineRule="auto"/>
              <w:ind w:left="36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04" w:type="pct"/>
          </w:tcPr>
          <w:p w14:paraId="715EC088" w14:textId="347C4CF6" w:rsidR="00085AC2" w:rsidRPr="00601E51" w:rsidRDefault="00085AC2" w:rsidP="00601E51">
            <w:pPr>
              <w:tabs>
                <w:tab w:val="left" w:pos="4721"/>
              </w:tabs>
              <w:spacing w:line="276" w:lineRule="auto"/>
              <w:ind w:left="360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D1A4D" w:rsidRPr="00601E51" w14:paraId="13634FD6" w14:textId="77777777" w:rsidTr="00C62F11">
        <w:tc>
          <w:tcPr>
            <w:tcW w:w="1596" w:type="pct"/>
          </w:tcPr>
          <w:p w14:paraId="2D95049A" w14:textId="77777777" w:rsidR="00FD1A4D" w:rsidRPr="00601E51" w:rsidRDefault="00FD1A4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3404" w:type="pct"/>
          </w:tcPr>
          <w:p w14:paraId="48DE4E01" w14:textId="77777777" w:rsidR="00FD1A4D" w:rsidRPr="00601E51" w:rsidRDefault="00FD1A4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  <w:tr w:rsidR="00FD1A4D" w:rsidRPr="00601E51" w14:paraId="0504BC1A" w14:textId="77777777" w:rsidTr="00C62F11">
        <w:tc>
          <w:tcPr>
            <w:tcW w:w="1596" w:type="pct"/>
          </w:tcPr>
          <w:p w14:paraId="36FBE962" w14:textId="77777777" w:rsidR="00FD1A4D" w:rsidRPr="00601E51" w:rsidRDefault="00FD1A4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3404" w:type="pct"/>
          </w:tcPr>
          <w:p w14:paraId="793518C8" w14:textId="77777777" w:rsidR="00FD1A4D" w:rsidRPr="00601E51" w:rsidRDefault="00FD1A4D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</w:tbl>
    <w:p w14:paraId="5950B3D5" w14:textId="32FC1372" w:rsidR="00252139" w:rsidRPr="00601E51" w:rsidRDefault="00A24C3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</w:t>
      </w:r>
      <w:r w:rsidR="00CE09BF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 ތާވަލަށް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 ގޮޅި އިތުރުކުރުމަށް</w:t>
      </w:r>
    </w:p>
    <w:p w14:paraId="7716C288" w14:textId="28D6F3B8" w:rsidR="00A21E16" w:rsidRPr="00601E51" w:rsidRDefault="00A21E1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lastRenderedPageBreak/>
        <w:t xml:space="preserve">(ށ) </w:t>
      </w:r>
      <w:r w:rsidR="001E35D2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ކޮމިޝަނުން ފާސްކޮށްފައިވާ އައު އ</w:t>
      </w:r>
      <w:r w:rsidR="00005B4D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ޮ</w:t>
      </w:r>
      <w:r w:rsidR="001E35D2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ނިގަނޑަށް </w:t>
      </w:r>
      <w:r w:rsidR="00005453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ހިޖުރަކުރެވިފައިވާ މުވައްޒަފުން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03"/>
        <w:gridCol w:w="4513"/>
      </w:tblGrid>
      <w:tr w:rsidR="001E35D2" w:rsidRPr="00601E51" w14:paraId="64525153" w14:textId="77777777" w:rsidTr="00DD1200">
        <w:tc>
          <w:tcPr>
            <w:tcW w:w="2497" w:type="pct"/>
            <w:shd w:val="clear" w:color="auto" w:fill="D9D9D9" w:themeFill="background1" w:themeFillShade="D9"/>
            <w:vAlign w:val="center"/>
          </w:tcPr>
          <w:p w14:paraId="7163E807" w14:textId="5C4719DD" w:rsidR="001E35D2" w:rsidRPr="00601E51" w:rsidRDefault="001E35D2" w:rsidP="00601E51">
            <w:pPr>
              <w:pStyle w:val="ListBullet"/>
              <w:bidi/>
              <w:spacing w:line="276" w:lineRule="auto"/>
              <w:ind w:left="1" w:firstLine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ފާސްކޮށްފައިވާ އައު އޮނިގަނޑަށް ހިޖުރަކުރެވިފައިވާ މުވައްޒަފުންގެ އަދަދު</w:t>
            </w:r>
          </w:p>
        </w:tc>
        <w:tc>
          <w:tcPr>
            <w:tcW w:w="2503" w:type="pct"/>
            <w:shd w:val="clear" w:color="auto" w:fill="D9D9D9" w:themeFill="background1" w:themeFillShade="D9"/>
            <w:vAlign w:val="center"/>
          </w:tcPr>
          <w:p w14:paraId="20C9446A" w14:textId="0F85358C" w:rsidR="001E35D2" w:rsidRPr="00601E51" w:rsidRDefault="001E35D2" w:rsidP="00601E51">
            <w:pPr>
              <w:pStyle w:val="ListBullet"/>
              <w:bidi/>
              <w:spacing w:line="276" w:lineRule="auto"/>
              <w:ind w:left="1" w:firstLine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ފާސްކޮށްފައިވާ އައު އޮނިގަނޑަށް ހިޖުރަކުރެވިފައިނުވާ މުވައްޒަފުންގެ އަދަދު</w:t>
            </w:r>
          </w:p>
        </w:tc>
      </w:tr>
      <w:tr w:rsidR="001E35D2" w:rsidRPr="00601E51" w14:paraId="23804165" w14:textId="77777777" w:rsidTr="00FD1A4D">
        <w:tc>
          <w:tcPr>
            <w:tcW w:w="2497" w:type="pct"/>
          </w:tcPr>
          <w:p w14:paraId="4506CD8B" w14:textId="77777777" w:rsidR="001E35D2" w:rsidRPr="00601E51" w:rsidRDefault="001E35D2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2503" w:type="pct"/>
          </w:tcPr>
          <w:p w14:paraId="31083905" w14:textId="77777777" w:rsidR="001E35D2" w:rsidRPr="00601E51" w:rsidRDefault="001E35D2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</w:tbl>
    <w:p w14:paraId="08FFD4B2" w14:textId="1037A321" w:rsidR="00831A5A" w:rsidRPr="00601E51" w:rsidRDefault="00085AC2" w:rsidP="003377BF">
      <w:pPr>
        <w:pStyle w:val="ListBullet"/>
        <w:bidi/>
        <w:spacing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AE681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ނ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)</w:t>
      </w:r>
      <w:r w:rsidR="00E31204" w:rsidRPr="00601E51">
        <w:rPr>
          <w:rFonts w:ascii="Faruma" w:eastAsia="Faruma" w:hAnsi="Faruma" w:cs="Faruma" w:hint="cs"/>
          <w:color w:val="auto"/>
          <w:rtl/>
          <w:lang w:bidi="dv-MV"/>
        </w:rPr>
        <w:t xml:space="preserve"> </w:t>
      </w:r>
      <w:r w:rsidR="00E3120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ފާސްކޮށްފައިވާ އައު އިދާރީ އޮނިގަނޑަށް </w:t>
      </w:r>
      <w:r w:rsidR="00C4156A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މުވައްޒަފުން </w:t>
      </w:r>
      <w:r w:rsidR="00E3120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ހިޖުރަކުރެވިފައިނުވާ ނަމަ،</w:t>
      </w:r>
      <w:r w:rsidR="00C4156A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ހިޖުރަކުރެވިފައިނުވާ</w:t>
      </w:r>
      <w:r w:rsidR="00E3120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ސަބަބު: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6FBEEB31" w14:textId="77777777" w:rsidTr="00B472F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98F766C" w14:textId="77777777" w:rsidR="00085AC2" w:rsidRPr="00601E51" w:rsidRDefault="00085AC2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7A9EC1DA" w14:textId="77777777" w:rsidTr="00B472FB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14:paraId="0A51AE77" w14:textId="77777777" w:rsidR="00085AC2" w:rsidRPr="00601E51" w:rsidRDefault="00085AC2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8DC4965" w14:textId="77777777" w:rsidTr="00B472FB">
        <w:tc>
          <w:tcPr>
            <w:tcW w:w="5000" w:type="pct"/>
          </w:tcPr>
          <w:p w14:paraId="377FB1FF" w14:textId="77777777" w:rsidR="00085AC2" w:rsidRPr="00601E51" w:rsidRDefault="00085AC2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75F885A6" w14:textId="77777777" w:rsidR="0095415E" w:rsidRPr="00601E51" w:rsidRDefault="0095415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025EB999" w14:textId="0EA563CC" w:rsidR="007776A1" w:rsidRPr="00601E51" w:rsidRDefault="007776A1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2B746F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) އިދާރީ އޮނިގަނޑާ ގުޅިގެން އިތުރުކަމެއް ފާހަގަކުރެވޭ ނަމަ، އެ ކަމެއް: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776A1" w:rsidRPr="00601E51" w14:paraId="0FC73290" w14:textId="77777777" w:rsidTr="00BD52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02C188" w14:textId="77777777" w:rsidR="007776A1" w:rsidRPr="00601E51" w:rsidRDefault="007776A1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76A1" w:rsidRPr="00601E51" w14:paraId="4E9866A8" w14:textId="77777777" w:rsidTr="00BD52CD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14:paraId="67EB729A" w14:textId="77777777" w:rsidR="007776A1" w:rsidRPr="00601E51" w:rsidRDefault="007776A1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76A1" w:rsidRPr="00601E51" w14:paraId="71CF8A0C" w14:textId="77777777" w:rsidTr="00BD52CD">
        <w:tc>
          <w:tcPr>
            <w:tcW w:w="5000" w:type="pct"/>
          </w:tcPr>
          <w:p w14:paraId="47A721FC" w14:textId="77777777" w:rsidR="007776A1" w:rsidRPr="00601E51" w:rsidRDefault="007776A1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1EFF5D4" w14:textId="77777777" w:rsidR="007776A1" w:rsidRPr="00601E51" w:rsidRDefault="007776A1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6B2C68B7" w14:textId="77777777" w:rsidR="00F573FC" w:rsidRPr="00601E51" w:rsidRDefault="00F573F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21BA1E48" w14:textId="4085D5C7" w:rsidR="00F369DF" w:rsidRPr="00601E51" w:rsidRDefault="00F369DF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އިދާރާގެ </w:t>
      </w:r>
      <w:r w:rsidR="00831A5A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މުވައްޒަފުންގެ ރަޖިސްޓ</w:t>
      </w:r>
      <w:r w:rsidR="0032361B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ަ</w:t>
      </w:r>
      <w:r w:rsidR="00831A5A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ރީ: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94"/>
        <w:gridCol w:w="1060"/>
        <w:gridCol w:w="820"/>
        <w:gridCol w:w="1320"/>
        <w:gridCol w:w="1381"/>
        <w:gridCol w:w="988"/>
        <w:gridCol w:w="902"/>
        <w:gridCol w:w="1251"/>
      </w:tblGrid>
      <w:tr w:rsidR="00671177" w:rsidRPr="00601E51" w14:paraId="3E144E8B" w14:textId="77777777" w:rsidTr="002F36AE">
        <w:tc>
          <w:tcPr>
            <w:tcW w:w="2491" w:type="pct"/>
            <w:gridSpan w:val="4"/>
            <w:shd w:val="clear" w:color="auto" w:fill="D9D9D9" w:themeFill="background1" w:themeFillShade="D9"/>
          </w:tcPr>
          <w:p w14:paraId="7C2875E9" w14:textId="5A40EBCC" w:rsidR="00831A5A" w:rsidRPr="00601E51" w:rsidRDefault="00831A5A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އިދާރާގެ މުވައްޒަފުންގެ ރަޖީސްޓ</w:t>
            </w:r>
            <w:r w:rsidR="0032361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ަ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ރީގައި ތިބި މުވައްޒަފުންގެ އަދަދު</w:t>
            </w:r>
            <w:r w:rsidR="004748DD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(31 ޑިސެންބަރުގެ ނިޔަލަށް)</w:t>
            </w:r>
          </w:p>
        </w:tc>
        <w:tc>
          <w:tcPr>
            <w:tcW w:w="2509" w:type="pct"/>
            <w:gridSpan w:val="4"/>
            <w:shd w:val="clear" w:color="auto" w:fill="D9D9D9" w:themeFill="background1" w:themeFillShade="D9"/>
          </w:tcPr>
          <w:p w14:paraId="37406FF8" w14:textId="548054C5" w:rsidR="00831A5A" w:rsidRPr="00601E51" w:rsidRDefault="00831A5A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ސީއެސްވިއުގައިގައިވާ އިދާރާގެ މުވައްޒަފުންގެ އަދަދު</w:t>
            </w:r>
            <w:r w:rsidR="004748DD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(31 ޑިސެންބަރުގެ ނިޔަލަށް)</w:t>
            </w:r>
          </w:p>
        </w:tc>
      </w:tr>
      <w:tr w:rsidR="00671177" w:rsidRPr="00601E51" w14:paraId="201368A0" w14:textId="77777777" w:rsidTr="002F36AE">
        <w:tc>
          <w:tcPr>
            <w:tcW w:w="717" w:type="pct"/>
            <w:vMerge w:val="restart"/>
            <w:shd w:val="clear" w:color="auto" w:fill="D9D9D9" w:themeFill="background1" w:themeFillShade="D9"/>
            <w:vAlign w:val="center"/>
          </w:tcPr>
          <w:p w14:paraId="2C15EEFB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ދާއިމީ</w:t>
            </w:r>
          </w:p>
        </w:tc>
        <w:tc>
          <w:tcPr>
            <w:tcW w:w="1043" w:type="pct"/>
            <w:gridSpan w:val="2"/>
            <w:shd w:val="clear" w:color="auto" w:fill="D9D9D9" w:themeFill="background1" w:themeFillShade="D9"/>
            <w:vAlign w:val="center"/>
          </w:tcPr>
          <w:p w14:paraId="607DEDC5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ވަގުތީ</w:t>
            </w:r>
          </w:p>
        </w:tc>
        <w:tc>
          <w:tcPr>
            <w:tcW w:w="732" w:type="pct"/>
            <w:vMerge w:val="restart"/>
            <w:shd w:val="clear" w:color="auto" w:fill="D9D9D9" w:themeFill="background1" w:themeFillShade="D9"/>
            <w:vAlign w:val="center"/>
          </w:tcPr>
          <w:p w14:paraId="5A178F8F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ޖުމުލަ</w:t>
            </w:r>
          </w:p>
        </w:tc>
        <w:tc>
          <w:tcPr>
            <w:tcW w:w="766" w:type="pct"/>
            <w:vMerge w:val="restart"/>
            <w:shd w:val="clear" w:color="auto" w:fill="D9D9D9" w:themeFill="background1" w:themeFillShade="D9"/>
            <w:vAlign w:val="center"/>
          </w:tcPr>
          <w:p w14:paraId="54EB377E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ދާއިމީ</w:t>
            </w:r>
          </w:p>
        </w:tc>
        <w:tc>
          <w:tcPr>
            <w:tcW w:w="1048" w:type="pct"/>
            <w:gridSpan w:val="2"/>
            <w:shd w:val="clear" w:color="auto" w:fill="D9D9D9" w:themeFill="background1" w:themeFillShade="D9"/>
            <w:vAlign w:val="center"/>
          </w:tcPr>
          <w:p w14:paraId="5EBCAEBE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ވަގުތީ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0788A44A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ޖުމުލަ</w:t>
            </w:r>
          </w:p>
        </w:tc>
      </w:tr>
      <w:tr w:rsidR="002F36AE" w:rsidRPr="00601E51" w14:paraId="572E74BA" w14:textId="77777777" w:rsidTr="002F36AE">
        <w:tc>
          <w:tcPr>
            <w:tcW w:w="717" w:type="pct"/>
            <w:vMerge/>
            <w:shd w:val="clear" w:color="auto" w:fill="EFFAFF"/>
            <w:vAlign w:val="center"/>
          </w:tcPr>
          <w:p w14:paraId="23A18F61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08063A22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ކޮންޓްރެކްޓް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1F0DF2C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ވޭޖް</w:t>
            </w:r>
          </w:p>
        </w:tc>
        <w:tc>
          <w:tcPr>
            <w:tcW w:w="732" w:type="pct"/>
            <w:vMerge/>
            <w:shd w:val="clear" w:color="auto" w:fill="D9D9D9" w:themeFill="background1" w:themeFillShade="D9"/>
            <w:vAlign w:val="center"/>
          </w:tcPr>
          <w:p w14:paraId="40AE9D5C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  <w:tc>
          <w:tcPr>
            <w:tcW w:w="766" w:type="pct"/>
            <w:vMerge/>
            <w:shd w:val="clear" w:color="auto" w:fill="D9D9D9" w:themeFill="background1" w:themeFillShade="D9"/>
            <w:vAlign w:val="center"/>
          </w:tcPr>
          <w:p w14:paraId="05D7AE5D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3E48D464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ކޮންޓްރެކްޓް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B08D96C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ވޭޖް</w:t>
            </w: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6D89B695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</w:tr>
      <w:tr w:rsidR="00671177" w:rsidRPr="00601E51" w14:paraId="7DEC1530" w14:textId="77777777" w:rsidTr="002F36AE">
        <w:tc>
          <w:tcPr>
            <w:tcW w:w="717" w:type="pct"/>
            <w:vAlign w:val="center"/>
          </w:tcPr>
          <w:p w14:paraId="2C40F47D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588" w:type="pct"/>
            <w:vAlign w:val="center"/>
          </w:tcPr>
          <w:p w14:paraId="52F02EFC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455" w:type="pct"/>
            <w:vAlign w:val="center"/>
          </w:tcPr>
          <w:p w14:paraId="63474FA3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732" w:type="pct"/>
            <w:vAlign w:val="center"/>
          </w:tcPr>
          <w:p w14:paraId="41C7151A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766" w:type="pct"/>
            <w:vAlign w:val="center"/>
          </w:tcPr>
          <w:p w14:paraId="0D816E13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548" w:type="pct"/>
            <w:vAlign w:val="center"/>
          </w:tcPr>
          <w:p w14:paraId="39688A65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500" w:type="pct"/>
            <w:vAlign w:val="center"/>
          </w:tcPr>
          <w:p w14:paraId="7A922712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  <w:tc>
          <w:tcPr>
            <w:tcW w:w="695" w:type="pct"/>
            <w:vAlign w:val="center"/>
          </w:tcPr>
          <w:p w14:paraId="53F1CA56" w14:textId="77777777" w:rsidR="00D9735F" w:rsidRPr="00601E51" w:rsidRDefault="00D9735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</w:p>
        </w:tc>
      </w:tr>
    </w:tbl>
    <w:p w14:paraId="64F5CB5F" w14:textId="1E690A61" w:rsidR="00367134" w:rsidRPr="00601E51" w:rsidRDefault="003671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</w:t>
      </w:r>
      <w:r w:rsidR="00BD1D9A"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  <w:t>.</w:t>
      </w:r>
    </w:p>
    <w:p w14:paraId="4487DBF2" w14:textId="73A2122A" w:rsidR="00085AC2" w:rsidRPr="00601E51" w:rsidRDefault="00085AC2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އިދާރާގެ ރަޖިސްޓ</w:t>
      </w:r>
      <w:r w:rsidR="0032361B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ަ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ރީއާއި ސީއެސްވިއުގައި</w:t>
      </w:r>
      <w:r w:rsidR="00E478C1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ގައި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ވާ ރަޖިސްޓ</w:t>
      </w:r>
      <w:r w:rsidR="0032361B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ަ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ރީއާ ތަފާތުވާ ޙާލަތްތަކުގައި ތަފާތުވި ސަބަބު: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4558E8EB" w14:textId="77777777" w:rsidTr="00B472FB">
        <w:tc>
          <w:tcPr>
            <w:tcW w:w="5000" w:type="pct"/>
          </w:tcPr>
          <w:p w14:paraId="2B0DA3FD" w14:textId="77777777" w:rsidR="00C1054F" w:rsidRPr="00601E51" w:rsidRDefault="00C1054F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99ABBA5" w14:textId="77777777" w:rsidTr="00B472FB">
        <w:tc>
          <w:tcPr>
            <w:tcW w:w="5000" w:type="pct"/>
          </w:tcPr>
          <w:p w14:paraId="7EEC4833" w14:textId="77777777" w:rsidR="00C1054F" w:rsidRPr="00601E51" w:rsidRDefault="00C1054F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C1054F" w:rsidRPr="00601E51" w14:paraId="1956EB80" w14:textId="77777777" w:rsidTr="00B472FB">
        <w:tc>
          <w:tcPr>
            <w:tcW w:w="5000" w:type="pct"/>
          </w:tcPr>
          <w:p w14:paraId="501D912A" w14:textId="77777777" w:rsidR="00C1054F" w:rsidRPr="00601E51" w:rsidRDefault="00C1054F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6954EEA" w14:textId="77777777" w:rsidR="0095415E" w:rsidRPr="00601E51" w:rsidRDefault="0095415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19013071" w14:textId="77777777" w:rsidR="00831A5A" w:rsidRPr="00601E51" w:rsidRDefault="00831A5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</w:p>
    <w:p w14:paraId="2395A5A3" w14:textId="6827FF3B" w:rsidR="00A751C7" w:rsidRPr="00601E51" w:rsidRDefault="00F369DF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އަހަރުގެ ތެރޭގައި އަލަށް ވަޒީފ</w:t>
      </w:r>
      <w:r w:rsidR="00C1054F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ާ ހަމަޖެހުނު</w:t>
      </w:r>
      <w:r w:rsidR="00540C25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/ވަޒީފާ ބަދަލުވި</w:t>
      </w:r>
      <w:r w:rsidR="003F4D88" w:rsidRPr="00601E51">
        <w:rPr>
          <w:rFonts w:ascii="Faruma" w:eastAsia="Faruma" w:hAnsi="Faruma" w:cs="Faruma"/>
          <w:b/>
          <w:bCs/>
          <w:color w:val="000000" w:themeColor="text1"/>
          <w:lang w:bidi="dv-MV"/>
        </w:rPr>
        <w:t xml:space="preserve"> </w:t>
      </w:r>
      <w:r w:rsidR="00C1054F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މުވައްޒަފުން:</w:t>
      </w:r>
    </w:p>
    <w:p w14:paraId="3D1C0E3F" w14:textId="429E3B63" w:rsidR="003F4D88" w:rsidRPr="00601E51" w:rsidRDefault="005B09E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އަހަރުގެ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ތެރޭގައި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އަލަށް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ވަޒީފާ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ހަމަޖެހުނު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/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ވަޒީފާ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ބަދަލުވި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ދާއިމީ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މުވައްޒަފުން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ayout w:type="fixed"/>
        <w:tblLook w:val="06A0" w:firstRow="1" w:lastRow="0" w:firstColumn="1" w:lastColumn="0" w:noHBand="1" w:noVBand="1"/>
      </w:tblPr>
      <w:tblGrid>
        <w:gridCol w:w="1358"/>
        <w:gridCol w:w="1385"/>
        <w:gridCol w:w="1177"/>
        <w:gridCol w:w="1700"/>
        <w:gridCol w:w="1596"/>
        <w:gridCol w:w="1800"/>
      </w:tblGrid>
      <w:tr w:rsidR="00FA06F3" w:rsidRPr="00601E51" w14:paraId="0C198FF0" w14:textId="77777777" w:rsidTr="00B612CB">
        <w:trPr>
          <w:trHeight w:val="4250"/>
        </w:trPr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8D8C702" w14:textId="0E0D8C3F" w:rsidR="77806CF7" w:rsidRPr="00601E51" w:rsidRDefault="00E00262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5E30BE58" w14:textId="1BCFAAC6" w:rsidR="2DA089D0" w:rsidRPr="00601E51" w:rsidRDefault="2DA089D0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586C4B12" w14:textId="358557F4" w:rsidR="2DA089D0" w:rsidRPr="00601E51" w:rsidRDefault="2DA089D0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ވަޒީފާ ހަމަޖެއްސި</w:t>
            </w:r>
            <w:r w:rsidR="00DB21FB"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="00DB21F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ތާރީޚް 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/</w:t>
            </w:r>
            <w:r w:rsidR="00DB21F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ވަޒީފާ 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ބަދަލުކުރި ތާރީޚް</w:t>
            </w:r>
          </w:p>
        </w:tc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791CB7A2" w14:textId="05C9126B" w:rsidR="2DA089D0" w:rsidRPr="00601E51" w:rsidRDefault="2DA089D0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ދިވެހި ސިވިލް ސަރވިސް</w:t>
            </w:r>
            <w:r w:rsidR="003E3B4A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ގަވާއިދު 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2014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ގެ ޖަދުވަލު 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6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ގައ</w:t>
            </w:r>
            <w:r w:rsidR="00DB21F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ި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ވާ ނަމޫނާ</w:t>
            </w:r>
            <w:r w:rsidR="39B92E3C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އާ އެއްގޮތަ</w:t>
            </w:r>
            <w:r w:rsidR="006E61D9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ށް</w:t>
            </w:r>
            <w:r w:rsidR="7032B4A3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ވަޒީފާގެ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އެއްބަސްވުމުގައި ސޮއިކ</w:t>
            </w:r>
            <w:r w:rsidR="00160B7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ުރި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ތާރީޚް</w:t>
            </w:r>
          </w:p>
        </w:tc>
        <w:tc>
          <w:tcPr>
            <w:tcW w:w="885" w:type="pct"/>
            <w:shd w:val="clear" w:color="auto" w:fill="D9D9D9" w:themeFill="background1" w:themeFillShade="D9"/>
            <w:vAlign w:val="center"/>
          </w:tcPr>
          <w:p w14:paraId="2A946C9B" w14:textId="793230E9" w:rsidR="31340EFD" w:rsidRPr="00601E51" w:rsidRDefault="00160B79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ދ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ިވެހި ސިވިލް ސަރވިސް</w:t>
            </w:r>
            <w:r w:rsidR="006E61D9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ގެ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ގަވާއިދު 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2014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ގެ  ޖަދުވަލު 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2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ގައ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ި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ވާ ނަމޫނާއާ އެއްގޮތައް</w:t>
            </w:r>
            <w:r w:rsidR="40CCA418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ވަޒީފާ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7B6E0603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ބަޔާނ</w:t>
            </w:r>
            <w:r w:rsidR="00CB20E7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ް މުވައްޒަފާ </w:t>
            </w:r>
            <w:r w:rsidR="31340EFD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ހަވާލުކުރި ތާރީ</w:t>
            </w:r>
            <w:r w:rsidR="5E7A48C6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ޚް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4487590" w14:textId="40E7DB8F" w:rsidR="47B28538" w:rsidRPr="00601E51" w:rsidRDefault="47B2853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ވަޒީފާއަށް އަހުލުވެރި ކުރުމުގެ ޕްރޮގްރާމް </w:t>
            </w:r>
            <w:r w:rsidR="009C4061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ފުރިހަމަކުރިކަމުގެ ލިޔުން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މުވައްޒަފާ ހަވާލުކުރި ތާރީޚް</w:t>
            </w:r>
          </w:p>
        </w:tc>
      </w:tr>
      <w:tr w:rsidR="4942EB93" w:rsidRPr="00601E51" w14:paraId="3B72D27F" w14:textId="77777777" w:rsidTr="00FA06F3">
        <w:trPr>
          <w:trHeight w:val="300"/>
        </w:trPr>
        <w:tc>
          <w:tcPr>
            <w:tcW w:w="753" w:type="pct"/>
          </w:tcPr>
          <w:p w14:paraId="1B2201FB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768" w:type="pct"/>
          </w:tcPr>
          <w:p w14:paraId="07AC924C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653" w:type="pct"/>
          </w:tcPr>
          <w:p w14:paraId="6DEC941A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43" w:type="pct"/>
          </w:tcPr>
          <w:p w14:paraId="10751769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885" w:type="pct"/>
          </w:tcPr>
          <w:p w14:paraId="162DABB0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99" w:type="pct"/>
          </w:tcPr>
          <w:p w14:paraId="2FF2AB3D" w14:textId="2CE60AA2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</w:tr>
      <w:tr w:rsidR="4942EB93" w:rsidRPr="00601E51" w14:paraId="38F8FB9C" w14:textId="77777777" w:rsidTr="00FA06F3">
        <w:trPr>
          <w:trHeight w:val="300"/>
        </w:trPr>
        <w:tc>
          <w:tcPr>
            <w:tcW w:w="753" w:type="pct"/>
          </w:tcPr>
          <w:p w14:paraId="732B1919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768" w:type="pct"/>
          </w:tcPr>
          <w:p w14:paraId="4289897D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653" w:type="pct"/>
          </w:tcPr>
          <w:p w14:paraId="3DCD373E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43" w:type="pct"/>
          </w:tcPr>
          <w:p w14:paraId="0DD1DC26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885" w:type="pct"/>
          </w:tcPr>
          <w:p w14:paraId="2F6A9298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99" w:type="pct"/>
          </w:tcPr>
          <w:p w14:paraId="58394FD5" w14:textId="21D67123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</w:tr>
      <w:tr w:rsidR="4942EB93" w:rsidRPr="00601E51" w14:paraId="3CA45E71" w14:textId="77777777" w:rsidTr="00FA06F3">
        <w:trPr>
          <w:trHeight w:val="300"/>
        </w:trPr>
        <w:tc>
          <w:tcPr>
            <w:tcW w:w="753" w:type="pct"/>
          </w:tcPr>
          <w:p w14:paraId="27CB8D44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768" w:type="pct"/>
          </w:tcPr>
          <w:p w14:paraId="5E66DF7F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653" w:type="pct"/>
          </w:tcPr>
          <w:p w14:paraId="1C58A861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43" w:type="pct"/>
          </w:tcPr>
          <w:p w14:paraId="7C97C9C2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885" w:type="pct"/>
          </w:tcPr>
          <w:p w14:paraId="3B92DF60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  <w:tc>
          <w:tcPr>
            <w:tcW w:w="999" w:type="pct"/>
          </w:tcPr>
          <w:p w14:paraId="6B5A58F2" w14:textId="209719DF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lang w:bidi="dv-MV"/>
              </w:rPr>
            </w:pPr>
          </w:p>
        </w:tc>
      </w:tr>
    </w:tbl>
    <w:p w14:paraId="65DA91E1" w14:textId="4A65E0CC" w:rsidR="003F4D88" w:rsidRPr="00601E51" w:rsidRDefault="00C2259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މަޢުލޫމާތު އިތުރުކުރުމަށް </w:t>
      </w:r>
      <w:r w:rsidR="00AB1323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ތާވ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ަލަށް ގޮޅި އިތުރުކުރުމަށް</w:t>
      </w:r>
    </w:p>
    <w:p w14:paraId="5FB82745" w14:textId="2B55549A" w:rsidR="00A751C7" w:rsidRPr="00601E51" w:rsidRDefault="008B584B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(ށ) އަހަރުގެ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ތެރޭގައި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އަލަށް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ވަޒީފާ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ހަމަޖެހުނު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/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ވަޒީފާ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ބަދަލުވި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ވަގުތީ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މުވައްޒަފުން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53" w:type="pct"/>
        <w:tblLayout w:type="fixed"/>
        <w:tblLook w:val="06A0" w:firstRow="1" w:lastRow="0" w:firstColumn="1" w:lastColumn="0" w:noHBand="1" w:noVBand="1"/>
      </w:tblPr>
      <w:tblGrid>
        <w:gridCol w:w="1464"/>
        <w:gridCol w:w="1449"/>
        <w:gridCol w:w="1259"/>
        <w:gridCol w:w="1620"/>
        <w:gridCol w:w="1405"/>
        <w:gridCol w:w="1915"/>
      </w:tblGrid>
      <w:tr w:rsidR="4942EB93" w:rsidRPr="00601E51" w14:paraId="1CBE4C1D" w14:textId="77777777" w:rsidTr="003D65DF">
        <w:trPr>
          <w:trHeight w:val="300"/>
        </w:trPr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32C8CF88" w14:textId="52D85171" w:rsidR="4942EB93" w:rsidRPr="00601E51" w:rsidRDefault="00E00262" w:rsidP="00601E51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6A4CA17D" w14:textId="1BCFAAC6" w:rsidR="4942EB93" w:rsidRPr="00601E51" w:rsidRDefault="4942EB93" w:rsidP="00601E51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9D3B3AF" w14:textId="238B590E" w:rsidR="4942EB93" w:rsidRPr="00601E51" w:rsidRDefault="4942EB93" w:rsidP="00601E51">
            <w:pPr>
              <w:bidi/>
              <w:spacing w:line="276" w:lineRule="auto"/>
              <w:ind w:left="17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ވަޒީފާ ހަމަޖެއްސި/ބަދަލުކުރި ތާރީޚް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59CE30CA" w14:textId="5FCA9A74" w:rsidR="4942EB93" w:rsidRPr="00601E51" w:rsidRDefault="00854072" w:rsidP="00601E51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ވަޒީފާގެ </w:t>
            </w:r>
            <w:r w:rsidR="00334788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އެއްބަސްވުމުގައި ސޮއިކުރި ތާރީޚް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2370EA57" w14:textId="3252983A" w:rsidR="4942EB93" w:rsidRPr="00601E51" w:rsidRDefault="00334788" w:rsidP="00601E51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FF0000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ވަޒީފާ ބަޔާނ</w:t>
            </w:r>
            <w:r w:rsidR="00CB20E7"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ް ހަވާލުކުރި ތާރީޚް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14:paraId="4D910AEE" w14:textId="2A966D95" w:rsidR="4942EB93" w:rsidRPr="00601E51" w:rsidRDefault="4942EB93" w:rsidP="00601E51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ވަޒީފާއަށް އަހުލުވެރި ކުރުމުގެ ޕްރޮގްރާމް </w:t>
            </w:r>
            <w:r w:rsidR="000E6FEE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ފުރިހަމަކުރިކަމުގެ ލިޔުން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މުވައްޒަފާ ހަވާލުކުރި ތާރީޚް</w:t>
            </w:r>
          </w:p>
        </w:tc>
      </w:tr>
      <w:tr w:rsidR="4942EB93" w:rsidRPr="00601E51" w14:paraId="5C3B927D" w14:textId="77777777" w:rsidTr="003D65DF">
        <w:trPr>
          <w:trHeight w:val="300"/>
        </w:trPr>
        <w:tc>
          <w:tcPr>
            <w:tcW w:w="803" w:type="pct"/>
          </w:tcPr>
          <w:p w14:paraId="3E5DD09B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95" w:type="pct"/>
          </w:tcPr>
          <w:p w14:paraId="130DC962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691" w:type="pct"/>
          </w:tcPr>
          <w:p w14:paraId="0B53310E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889" w:type="pct"/>
          </w:tcPr>
          <w:p w14:paraId="27815A8D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71" w:type="pct"/>
          </w:tcPr>
          <w:p w14:paraId="5E5285AE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1051" w:type="pct"/>
          </w:tcPr>
          <w:p w14:paraId="7EEE3941" w14:textId="2CE60AA2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</w:tr>
      <w:tr w:rsidR="4942EB93" w:rsidRPr="00601E51" w14:paraId="352941A9" w14:textId="77777777" w:rsidTr="003D65DF">
        <w:trPr>
          <w:trHeight w:val="300"/>
        </w:trPr>
        <w:tc>
          <w:tcPr>
            <w:tcW w:w="803" w:type="pct"/>
          </w:tcPr>
          <w:p w14:paraId="51206155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95" w:type="pct"/>
          </w:tcPr>
          <w:p w14:paraId="6249C4FC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691" w:type="pct"/>
          </w:tcPr>
          <w:p w14:paraId="36A1198F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889" w:type="pct"/>
          </w:tcPr>
          <w:p w14:paraId="521A9ECA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71" w:type="pct"/>
          </w:tcPr>
          <w:p w14:paraId="60480D25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1051" w:type="pct"/>
          </w:tcPr>
          <w:p w14:paraId="11B16B64" w14:textId="21D67123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</w:tr>
      <w:tr w:rsidR="4942EB93" w:rsidRPr="00601E51" w14:paraId="3EA2374C" w14:textId="77777777" w:rsidTr="003D65DF">
        <w:trPr>
          <w:trHeight w:val="300"/>
        </w:trPr>
        <w:tc>
          <w:tcPr>
            <w:tcW w:w="803" w:type="pct"/>
          </w:tcPr>
          <w:p w14:paraId="2503AE1F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95" w:type="pct"/>
          </w:tcPr>
          <w:p w14:paraId="486102C6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691" w:type="pct"/>
          </w:tcPr>
          <w:p w14:paraId="227AABF6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889" w:type="pct"/>
          </w:tcPr>
          <w:p w14:paraId="13AE0B11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771" w:type="pct"/>
          </w:tcPr>
          <w:p w14:paraId="31B3611B" w14:textId="1F32B9AC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  <w:tc>
          <w:tcPr>
            <w:tcW w:w="1051" w:type="pct"/>
          </w:tcPr>
          <w:p w14:paraId="60597790" w14:textId="209719DF" w:rsidR="4942EB93" w:rsidRPr="00601E51" w:rsidRDefault="4942EB93" w:rsidP="00601E51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lang w:bidi="dv-MV"/>
              </w:rPr>
            </w:pPr>
          </w:p>
        </w:tc>
      </w:tr>
    </w:tbl>
    <w:p w14:paraId="19F55546" w14:textId="77777777" w:rsidR="008B6271" w:rsidRPr="00601E51" w:rsidRDefault="008B6271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6213E9BA" w14:textId="77777777" w:rsidR="00F573FC" w:rsidRPr="00601E51" w:rsidRDefault="00F573F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rtl/>
          <w:lang w:bidi="dv-MV"/>
        </w:rPr>
      </w:pPr>
    </w:p>
    <w:p w14:paraId="30FA6874" w14:textId="77777777" w:rsidR="00F369DF" w:rsidRPr="00601E51" w:rsidRDefault="00540C25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ވަޒީފާގެ އެއްބަސްވުން </w:t>
      </w:r>
      <w:r w:rsidR="00F236F9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(ކޮމިޝަނުގެ ވެބްސައިޓުގައިވާ ނަމޫނާއާ އެއްގޮތަށް) 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އަދި ވަޒީފާ ބަޔާނު</w:t>
      </w:r>
      <w:r w:rsidR="00F236F9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ގައި (ކޮމިޝަނުގެ ވެބްސައިޓުގައިވާ ނަމޫނާއާ އެއްގޮތަށް) 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ސޮއިކުރުން: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79"/>
        <w:gridCol w:w="2218"/>
        <w:gridCol w:w="2319"/>
      </w:tblGrid>
      <w:tr w:rsidR="00671177" w:rsidRPr="00601E51" w14:paraId="1F0C8B1E" w14:textId="77777777" w:rsidTr="00B472FB">
        <w:tc>
          <w:tcPr>
            <w:tcW w:w="2484" w:type="pct"/>
            <w:shd w:val="clear" w:color="auto" w:fill="D9D9D9" w:themeFill="background1" w:themeFillShade="D9"/>
          </w:tcPr>
          <w:p w14:paraId="1185F97E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ތަފްޞީލ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1230" w:type="pct"/>
            <w:shd w:val="clear" w:color="auto" w:fill="D9D9D9" w:themeFill="background1" w:themeFillShade="D9"/>
          </w:tcPr>
          <w:p w14:paraId="5BC117F6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ސޮއިކުރި</w:t>
            </w:r>
            <w:r w:rsidR="009764AF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މުވައްޒަފުންގެ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އަދަދު</w:t>
            </w:r>
          </w:p>
        </w:tc>
        <w:tc>
          <w:tcPr>
            <w:tcW w:w="1286" w:type="pct"/>
            <w:shd w:val="clear" w:color="auto" w:fill="D9D9D9" w:themeFill="background1" w:themeFillShade="D9"/>
          </w:tcPr>
          <w:p w14:paraId="19C11342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ސޮއިނުކުރާ</w:t>
            </w:r>
            <w:r w:rsidR="009764AF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މުވައްޒަފުންގެ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އަދަދު</w:t>
            </w:r>
          </w:p>
        </w:tc>
      </w:tr>
      <w:tr w:rsidR="00671177" w:rsidRPr="00601E51" w14:paraId="491664C3" w14:textId="77777777" w:rsidTr="00B472FB">
        <w:tc>
          <w:tcPr>
            <w:tcW w:w="2484" w:type="pct"/>
          </w:tcPr>
          <w:p w14:paraId="3F41C3F5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އިދާރާގައި ތިބި މުވައްޒަފުން ވަޒީފާގެ އެއްބަސްވުމުގައި ސޮއިކުރުން</w:t>
            </w:r>
          </w:p>
        </w:tc>
        <w:tc>
          <w:tcPr>
            <w:tcW w:w="1230" w:type="pct"/>
          </w:tcPr>
          <w:p w14:paraId="59076179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86" w:type="pct"/>
          </w:tcPr>
          <w:p w14:paraId="0B334623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17459EF4" w14:textId="77777777" w:rsidTr="00B472FB">
        <w:tc>
          <w:tcPr>
            <w:tcW w:w="2484" w:type="pct"/>
          </w:tcPr>
          <w:p w14:paraId="7B246195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އިދާރާގައި ތިބި މުވައްޒަފުން ވަޒީފާގެ ބަޔާނުގައި ސޮއިކުރުން</w:t>
            </w:r>
          </w:p>
        </w:tc>
        <w:tc>
          <w:tcPr>
            <w:tcW w:w="1230" w:type="pct"/>
          </w:tcPr>
          <w:p w14:paraId="3DC07BAD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86" w:type="pct"/>
          </w:tcPr>
          <w:p w14:paraId="1C558114" w14:textId="77777777" w:rsidR="00540C25" w:rsidRPr="00601E51" w:rsidRDefault="00540C2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F236F9" w:rsidRPr="00601E51" w14:paraId="053EE2BA" w14:textId="77777777" w:rsidTr="00B472FB">
        <w:trPr>
          <w:trHeight w:val="620"/>
        </w:trPr>
        <w:tc>
          <w:tcPr>
            <w:tcW w:w="2484" w:type="pct"/>
          </w:tcPr>
          <w:p w14:paraId="64EFC371" w14:textId="14AF4CDD" w:rsidR="00F236F9" w:rsidRPr="00601E51" w:rsidRDefault="00F236F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ވަޒީފާގެ މަސައްކަތަށް އަންނަ ބަދަލުތަކާ ގުޅިގެން އަހަރުތެރޭގައި ވަޒީފާ ބަޔާން އަ</w:t>
            </w:r>
            <w:r w:rsidR="008C714B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ދާހަމަ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ކޮށް ސޮއިކުރުން</w:t>
            </w:r>
          </w:p>
        </w:tc>
        <w:tc>
          <w:tcPr>
            <w:tcW w:w="1230" w:type="pct"/>
          </w:tcPr>
          <w:p w14:paraId="5D29A6DB" w14:textId="77777777" w:rsidR="00F236F9" w:rsidRPr="00601E51" w:rsidRDefault="00F236F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86" w:type="pct"/>
          </w:tcPr>
          <w:p w14:paraId="21F3137A" w14:textId="77777777" w:rsidR="00F236F9" w:rsidRPr="00601E51" w:rsidRDefault="00F236F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88C9DE9" w14:textId="77777777" w:rsidR="009764AF" w:rsidRPr="00601E51" w:rsidRDefault="009764AF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2592D128" w14:textId="77777777" w:rsidR="00540C25" w:rsidRPr="00601E51" w:rsidRDefault="003F4253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ވަޒީފާއިން </w:t>
      </w:r>
      <w:r w:rsidR="00D82D60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ވަކިވި/</w:t>
      </w:r>
      <w:r w:rsidR="00540C25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ވަކިކުރެވުނު މުވައްޒަ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ފުން:</w:t>
      </w:r>
    </w:p>
    <w:p w14:paraId="0C6EB963" w14:textId="764E8353" w:rsidR="00D82D60" w:rsidRPr="00601E51" w:rsidRDefault="00D82D6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ޕްރޮބޭޝަން މުއްދަތުގައި ވަޒީފާއިން ވަކިވި/ވަކިކުރެވުނު މުވައްޒަފުން</w:t>
      </w:r>
      <w:r w:rsidR="00BC3CB0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0"/>
        <w:gridCol w:w="1450"/>
        <w:gridCol w:w="1782"/>
        <w:gridCol w:w="1688"/>
        <w:gridCol w:w="1643"/>
        <w:gridCol w:w="1643"/>
      </w:tblGrid>
      <w:tr w:rsidR="00671177" w:rsidRPr="00601E51" w14:paraId="0AA85B3F" w14:textId="77777777" w:rsidTr="007A03F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0ECAB3E1" w14:textId="3D10FF0A" w:rsidR="00D82D60" w:rsidRPr="00601E51" w:rsidRDefault="00D82D60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</w:t>
            </w:r>
            <w:r w:rsidR="00BC3CB0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.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ޑީ</w:t>
            </w:r>
            <w:r w:rsidR="009E5646"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="009E5646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116378F6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2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14:paraId="30242E04" w14:textId="60C62502" w:rsidR="00D82D60" w:rsidRPr="00601E51" w:rsidRDefault="00D82D60" w:rsidP="00601E51">
            <w:pPr>
              <w:pStyle w:val="ListBullet"/>
              <w:bidi/>
              <w:spacing w:line="276" w:lineRule="auto"/>
              <w:ind w:left="52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ވަޒީފާގެ ބާވަތް (ދާއިމީ / ކޮންޓްރެކްޓް /</w:t>
            </w:r>
            <w:r w:rsidR="009E5646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ވޭޖް)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77060F37" w14:textId="77777777" w:rsidR="00D82D60" w:rsidRPr="00601E51" w:rsidRDefault="004D7780" w:rsidP="00601E51">
            <w:pPr>
              <w:pStyle w:val="ListBullet"/>
              <w:bidi/>
              <w:spacing w:line="276" w:lineRule="auto"/>
              <w:ind w:left="33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ވަޒީފާ ހަމަޖެއްސި ތާރީޚ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3E82A0EC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26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ވަކިވި/ވަކިކުރެވުނު ތާރީޚ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346465F6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10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ވަކިވި / ވަކިކުރެވުނު ސަބަބުގެ ތަފްޞީލ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</w:tr>
      <w:tr w:rsidR="00671177" w:rsidRPr="00601E51" w14:paraId="0FD1390F" w14:textId="77777777" w:rsidTr="007A03F8">
        <w:tc>
          <w:tcPr>
            <w:tcW w:w="450" w:type="pct"/>
          </w:tcPr>
          <w:p w14:paraId="77C1414C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04" w:type="pct"/>
          </w:tcPr>
          <w:p w14:paraId="4BF2F067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</w:p>
        </w:tc>
        <w:tc>
          <w:tcPr>
            <w:tcW w:w="988" w:type="pct"/>
          </w:tcPr>
          <w:p w14:paraId="41FD798F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36" w:type="pct"/>
          </w:tcPr>
          <w:p w14:paraId="342D2A22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11" w:type="pct"/>
          </w:tcPr>
          <w:p w14:paraId="43B62342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11" w:type="pct"/>
          </w:tcPr>
          <w:p w14:paraId="3D736AB3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10E36529" w14:textId="77777777" w:rsidTr="007A03F8">
        <w:tc>
          <w:tcPr>
            <w:tcW w:w="450" w:type="pct"/>
          </w:tcPr>
          <w:p w14:paraId="6886BABB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04" w:type="pct"/>
          </w:tcPr>
          <w:p w14:paraId="13B68050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88" w:type="pct"/>
          </w:tcPr>
          <w:p w14:paraId="5B653183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36" w:type="pct"/>
          </w:tcPr>
          <w:p w14:paraId="54294E1F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11" w:type="pct"/>
          </w:tcPr>
          <w:p w14:paraId="4FA6EBCE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11" w:type="pct"/>
          </w:tcPr>
          <w:p w14:paraId="51B110EE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21B63DCE" w14:textId="77777777" w:rsidR="007A03F8" w:rsidRPr="00601E51" w:rsidRDefault="007A03F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420386E0" w14:textId="4A1DA85B" w:rsidR="00D82D60" w:rsidRPr="00601E51" w:rsidRDefault="00D82D6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(ށ) އަހަރުތެރޭގައި ވަޒީފާއިން ވަކިވި/ވަކިކުރެވުނު މުވައްޒަފުން</w:t>
      </w:r>
      <w:r w:rsidR="006017F2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45"/>
        <w:gridCol w:w="1515"/>
        <w:gridCol w:w="1742"/>
        <w:gridCol w:w="1733"/>
        <w:gridCol w:w="1568"/>
        <w:gridCol w:w="1613"/>
      </w:tblGrid>
      <w:tr w:rsidR="00671177" w:rsidRPr="00601E51" w14:paraId="35DE89B9" w14:textId="77777777" w:rsidTr="007A03F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1C5A2654" w14:textId="270D5F68" w:rsidR="00D82D60" w:rsidRPr="00601E51" w:rsidRDefault="00E00262" w:rsidP="00601E51">
            <w:pPr>
              <w:pStyle w:val="ListBullet"/>
              <w:bidi/>
              <w:spacing w:line="276" w:lineRule="auto"/>
              <w:ind w:left="83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497D2E05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4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625B56EC" w14:textId="7BC4C0E5" w:rsidR="00D82D60" w:rsidRPr="00601E51" w:rsidRDefault="00D82D60" w:rsidP="00601E51">
            <w:pPr>
              <w:pStyle w:val="ListBullet"/>
              <w:bidi/>
              <w:spacing w:line="276" w:lineRule="auto"/>
              <w:ind w:left="52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ވަޒީފާގެ ބާވަތް (ދާއިމީ / ކޮންޓްރެކްޓް /</w:t>
            </w:r>
            <w:r w:rsidR="000B161E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ވޭޖް)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65228528" w14:textId="77777777" w:rsidR="00D82D60" w:rsidRPr="00601E51" w:rsidRDefault="004D7780" w:rsidP="00601E51">
            <w:pPr>
              <w:pStyle w:val="ListBullet"/>
              <w:bidi/>
              <w:spacing w:line="276" w:lineRule="auto"/>
              <w:ind w:firstLine="4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ވަޒީފާ ހަމަޖެއްސި ތާރީޚ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785B3F2C" w14:textId="77777777" w:rsidR="00D82D60" w:rsidRPr="00601E51" w:rsidRDefault="00D82D60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ވަކިވި/ވަކިކުރެވުނު ތާރީޚ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5F936D8C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50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ވަކިވި/ވަކިކުރެވުނު ސަބަބުގެ ތަފްޞީލ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</w:tr>
      <w:tr w:rsidR="00671177" w:rsidRPr="00601E51" w14:paraId="16700B55" w14:textId="77777777" w:rsidTr="007A03F8">
        <w:tc>
          <w:tcPr>
            <w:tcW w:w="450" w:type="pct"/>
          </w:tcPr>
          <w:p w14:paraId="35564D55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4" w:type="pct"/>
          </w:tcPr>
          <w:p w14:paraId="4AE18886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70" w:type="pct"/>
          </w:tcPr>
          <w:p w14:paraId="493F63EE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65" w:type="pct"/>
          </w:tcPr>
          <w:p w14:paraId="1FE986D7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3" w:type="pct"/>
          </w:tcPr>
          <w:p w14:paraId="5CE6B6BA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98" w:type="pct"/>
          </w:tcPr>
          <w:p w14:paraId="19FCE87F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5995325" w14:textId="77777777" w:rsidTr="007A03F8">
        <w:tc>
          <w:tcPr>
            <w:tcW w:w="450" w:type="pct"/>
          </w:tcPr>
          <w:p w14:paraId="636F8262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4" w:type="pct"/>
          </w:tcPr>
          <w:p w14:paraId="47E9E6E2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70" w:type="pct"/>
          </w:tcPr>
          <w:p w14:paraId="734B3A8C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65" w:type="pct"/>
          </w:tcPr>
          <w:p w14:paraId="281213E2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3" w:type="pct"/>
          </w:tcPr>
          <w:p w14:paraId="589184DD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98" w:type="pct"/>
          </w:tcPr>
          <w:p w14:paraId="61A3023A" w14:textId="77777777" w:rsidR="00D82D60" w:rsidRPr="00601E51" w:rsidRDefault="00D82D60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749CD3D3" w14:textId="77777777" w:rsidR="007A03F8" w:rsidRPr="00601E51" w:rsidRDefault="007A03F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5D87730E" w14:textId="77777777" w:rsidR="00A751C7" w:rsidRPr="00601E51" w:rsidRDefault="00A751C7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rtl/>
          <w:lang w:bidi="dv-MV"/>
        </w:rPr>
      </w:pPr>
    </w:p>
    <w:p w14:paraId="3055C311" w14:textId="3C023548" w:rsidR="00F369DF" w:rsidRPr="00601E51" w:rsidRDefault="00F369DF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ޕޭލީވް 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(މުސާރައާ އެއްވަރުގެ އެލ</w:t>
      </w:r>
      <w:r w:rsidR="00D75439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ަ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ވަންސް) 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ގައި ތިބި</w:t>
      </w:r>
      <w:r w:rsidR="000030CB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/ނިންމި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 މުވައްޒަފުން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2"/>
        <w:gridCol w:w="2243"/>
        <w:gridCol w:w="2011"/>
        <w:gridCol w:w="1446"/>
        <w:gridCol w:w="1251"/>
        <w:gridCol w:w="1253"/>
      </w:tblGrid>
      <w:tr w:rsidR="00671177" w:rsidRPr="00601E51" w14:paraId="03D42705" w14:textId="77777777" w:rsidTr="007A03F8">
        <w:tc>
          <w:tcPr>
            <w:tcW w:w="450" w:type="pct"/>
            <w:vMerge w:val="restart"/>
            <w:shd w:val="clear" w:color="auto" w:fill="D9D9D9" w:themeFill="background1" w:themeFillShade="D9"/>
            <w:vAlign w:val="center"/>
          </w:tcPr>
          <w:p w14:paraId="65293AFD" w14:textId="4E009A20" w:rsidR="000030CB" w:rsidRPr="00601E51" w:rsidRDefault="00E00262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1244" w:type="pct"/>
            <w:vMerge w:val="restart"/>
            <w:shd w:val="clear" w:color="auto" w:fill="D9D9D9" w:themeFill="background1" w:themeFillShade="D9"/>
            <w:vAlign w:val="center"/>
          </w:tcPr>
          <w:p w14:paraId="79C8F79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2DD03DF8" w14:textId="77777777" w:rsidR="000030CB" w:rsidRPr="00601E51" w:rsidRDefault="00D82D60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ޕޭލީވް ދެވުނު މުއްދަތު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  <w:vAlign w:val="center"/>
          </w:tcPr>
          <w:p w14:paraId="28E6175B" w14:textId="77777777" w:rsidR="000030CB" w:rsidRPr="00601E51" w:rsidRDefault="00D82D60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އެއްބަސްވުމުގައި ސޮއިކުރެވުނު ތާރީޚު</w:t>
            </w:r>
          </w:p>
        </w:tc>
        <w:tc>
          <w:tcPr>
            <w:tcW w:w="1389" w:type="pct"/>
            <w:gridSpan w:val="2"/>
            <w:shd w:val="clear" w:color="auto" w:fill="D9D9D9" w:themeFill="background1" w:themeFillShade="D9"/>
            <w:vAlign w:val="center"/>
          </w:tcPr>
          <w:p w14:paraId="1E1AC3B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671177" w:rsidRPr="00601E51" w14:paraId="590FFBD3" w14:textId="77777777" w:rsidTr="007A03F8">
        <w:tc>
          <w:tcPr>
            <w:tcW w:w="450" w:type="pct"/>
            <w:vMerge/>
            <w:shd w:val="clear" w:color="auto" w:fill="EFFAFF"/>
            <w:vAlign w:val="center"/>
          </w:tcPr>
          <w:p w14:paraId="7CE999DE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44" w:type="pct"/>
            <w:vMerge/>
            <w:shd w:val="clear" w:color="auto" w:fill="EFFAFF"/>
            <w:vAlign w:val="center"/>
          </w:tcPr>
          <w:p w14:paraId="28C0DC8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15" w:type="pct"/>
            <w:vMerge/>
            <w:shd w:val="clear" w:color="auto" w:fill="EFFAFF"/>
            <w:vAlign w:val="center"/>
          </w:tcPr>
          <w:p w14:paraId="09D9CD4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02" w:type="pct"/>
            <w:vMerge/>
            <w:shd w:val="clear" w:color="auto" w:fill="EFFAFF"/>
            <w:vAlign w:val="center"/>
          </w:tcPr>
          <w:p w14:paraId="03A54EF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7D37E0C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ލީވް ފެށުން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797792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ލީވް ނިމުން</w:t>
            </w:r>
          </w:p>
        </w:tc>
      </w:tr>
      <w:tr w:rsidR="00671177" w:rsidRPr="00601E51" w14:paraId="39133A87" w14:textId="77777777" w:rsidTr="007A03F8">
        <w:tc>
          <w:tcPr>
            <w:tcW w:w="450" w:type="pct"/>
          </w:tcPr>
          <w:p w14:paraId="553CB700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44" w:type="pct"/>
          </w:tcPr>
          <w:p w14:paraId="154563AE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15" w:type="pct"/>
          </w:tcPr>
          <w:p w14:paraId="220DB42C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02" w:type="pct"/>
          </w:tcPr>
          <w:p w14:paraId="02C5CB0A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4" w:type="pct"/>
          </w:tcPr>
          <w:p w14:paraId="790AE3F2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5" w:type="pct"/>
          </w:tcPr>
          <w:p w14:paraId="31D7A64A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0AF195E4" w14:textId="77777777" w:rsidTr="007A03F8">
        <w:tc>
          <w:tcPr>
            <w:tcW w:w="450" w:type="pct"/>
          </w:tcPr>
          <w:p w14:paraId="31B9181F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44" w:type="pct"/>
          </w:tcPr>
          <w:p w14:paraId="24DF3741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15" w:type="pct"/>
          </w:tcPr>
          <w:p w14:paraId="225771DC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02" w:type="pct"/>
          </w:tcPr>
          <w:p w14:paraId="0FB7D613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4" w:type="pct"/>
          </w:tcPr>
          <w:p w14:paraId="1A9C3F84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5" w:type="pct"/>
          </w:tcPr>
          <w:p w14:paraId="773D6FA9" w14:textId="77777777" w:rsidR="00C22F35" w:rsidRPr="00601E51" w:rsidRDefault="00C22F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142323F8" w14:textId="77777777" w:rsidR="007A03F8" w:rsidRPr="00601E51" w:rsidRDefault="007A03F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73AE2785" w14:textId="77777777" w:rsidR="00D95218" w:rsidRPr="00601E51" w:rsidRDefault="00D9521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rtl/>
          <w:lang w:bidi="dv-MV"/>
        </w:rPr>
      </w:pPr>
    </w:p>
    <w:p w14:paraId="7B2F050F" w14:textId="77777777" w:rsidR="00F369DF" w:rsidRPr="00601E51" w:rsidRDefault="00F369DF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ނޯޕޭލީވް 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(މުސާރަނުލިބޭ ޗުއްޓީ) 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ގައި ތިބި</w:t>
      </w:r>
      <w:r w:rsidR="000030CB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/ނިންމި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 މުވައްޒަފުން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23"/>
        <w:gridCol w:w="1578"/>
        <w:gridCol w:w="1196"/>
        <w:gridCol w:w="1619"/>
        <w:gridCol w:w="1403"/>
        <w:gridCol w:w="1049"/>
        <w:gridCol w:w="1048"/>
      </w:tblGrid>
      <w:tr w:rsidR="00210A67" w:rsidRPr="00601E51" w14:paraId="0C8E0941" w14:textId="77777777" w:rsidTr="00210A67">
        <w:tc>
          <w:tcPr>
            <w:tcW w:w="623" w:type="pct"/>
            <w:vMerge w:val="restart"/>
            <w:shd w:val="clear" w:color="auto" w:fill="D9D9D9" w:themeFill="background1" w:themeFillShade="D9"/>
            <w:vAlign w:val="center"/>
          </w:tcPr>
          <w:p w14:paraId="55E21871" w14:textId="2A19463B" w:rsidR="00210A67" w:rsidRPr="00601E51" w:rsidRDefault="00210A67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875" w:type="pct"/>
            <w:vMerge w:val="restart"/>
            <w:shd w:val="clear" w:color="auto" w:fill="D9D9D9" w:themeFill="background1" w:themeFillShade="D9"/>
            <w:vAlign w:val="center"/>
          </w:tcPr>
          <w:p w14:paraId="5DD09AF7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663" w:type="pct"/>
            <w:vMerge w:val="restart"/>
            <w:shd w:val="clear" w:color="auto" w:fill="D9D9D9" w:themeFill="background1" w:themeFillShade="D9"/>
            <w:vAlign w:val="center"/>
          </w:tcPr>
          <w:p w14:paraId="26D5CF7F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ނޯޕޭލީވް ދެވުނު މުއްދަތު</w:t>
            </w:r>
          </w:p>
        </w:tc>
        <w:tc>
          <w:tcPr>
            <w:tcW w:w="898" w:type="pct"/>
            <w:vMerge w:val="restart"/>
            <w:shd w:val="clear" w:color="auto" w:fill="D9D9D9" w:themeFill="background1" w:themeFillShade="D9"/>
          </w:tcPr>
          <w:p w14:paraId="7A28D8BB" w14:textId="22C0315D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އެޗް.އާރް.އެމް.ޑީ ކޮމެޓީގެ ނިންމުން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ސީއެސްވިއުގައަށް އަދާހަމަކުރި ތާރީޚް</w:t>
            </w:r>
          </w:p>
        </w:tc>
        <w:tc>
          <w:tcPr>
            <w:tcW w:w="778" w:type="pct"/>
            <w:vMerge w:val="restart"/>
            <w:shd w:val="clear" w:color="auto" w:fill="D9D9D9" w:themeFill="background1" w:themeFillShade="D9"/>
            <w:vAlign w:val="center"/>
          </w:tcPr>
          <w:p w14:paraId="738605D6" w14:textId="0F102A06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އެއްބަސްވުމުގައި ސޮއިކުރެވުނު ތާރީޚު</w:t>
            </w:r>
          </w:p>
        </w:tc>
        <w:tc>
          <w:tcPr>
            <w:tcW w:w="1163" w:type="pct"/>
            <w:gridSpan w:val="2"/>
            <w:shd w:val="clear" w:color="auto" w:fill="D9D9D9" w:themeFill="background1" w:themeFillShade="D9"/>
          </w:tcPr>
          <w:p w14:paraId="779AE69D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210A67" w:rsidRPr="00601E51" w14:paraId="2EEE6ADE" w14:textId="77777777" w:rsidTr="00210A67">
        <w:tc>
          <w:tcPr>
            <w:tcW w:w="623" w:type="pct"/>
            <w:vMerge/>
          </w:tcPr>
          <w:p w14:paraId="4005AB99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5" w:type="pct"/>
            <w:vMerge/>
          </w:tcPr>
          <w:p w14:paraId="3494F422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63" w:type="pct"/>
            <w:vMerge/>
          </w:tcPr>
          <w:p w14:paraId="5166973D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98" w:type="pct"/>
            <w:vMerge/>
          </w:tcPr>
          <w:p w14:paraId="6135630F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78" w:type="pct"/>
            <w:vMerge/>
          </w:tcPr>
          <w:p w14:paraId="67C4E5A9" w14:textId="2490C72A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07AB70D2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ލީވް ފެށުން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713D565" w14:textId="77777777" w:rsidR="00210A67" w:rsidRPr="00601E51" w:rsidRDefault="00210A6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ލީވް ނިމުން</w:t>
            </w:r>
          </w:p>
        </w:tc>
      </w:tr>
      <w:tr w:rsidR="00210A67" w:rsidRPr="00601E51" w14:paraId="7F410DDF" w14:textId="77777777" w:rsidTr="00210A67">
        <w:tc>
          <w:tcPr>
            <w:tcW w:w="623" w:type="pct"/>
          </w:tcPr>
          <w:p w14:paraId="0B86A510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5" w:type="pct"/>
          </w:tcPr>
          <w:p w14:paraId="47770531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63" w:type="pct"/>
          </w:tcPr>
          <w:p w14:paraId="3C0F1359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98" w:type="pct"/>
          </w:tcPr>
          <w:p w14:paraId="635C7FE7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78" w:type="pct"/>
          </w:tcPr>
          <w:p w14:paraId="29662269" w14:textId="4E8870CE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82" w:type="pct"/>
          </w:tcPr>
          <w:p w14:paraId="4E42F142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81" w:type="pct"/>
          </w:tcPr>
          <w:p w14:paraId="792E4604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210A67" w:rsidRPr="00601E51" w14:paraId="71594DD2" w14:textId="77777777" w:rsidTr="00210A67">
        <w:tc>
          <w:tcPr>
            <w:tcW w:w="623" w:type="pct"/>
          </w:tcPr>
          <w:p w14:paraId="7DBE1F1E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5" w:type="pct"/>
          </w:tcPr>
          <w:p w14:paraId="01BCAC87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63" w:type="pct"/>
          </w:tcPr>
          <w:p w14:paraId="3E335670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98" w:type="pct"/>
          </w:tcPr>
          <w:p w14:paraId="17CB0B33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78" w:type="pct"/>
          </w:tcPr>
          <w:p w14:paraId="5287E4A6" w14:textId="59C28DE9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82" w:type="pct"/>
          </w:tcPr>
          <w:p w14:paraId="425B9C9B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81" w:type="pct"/>
          </w:tcPr>
          <w:p w14:paraId="4F93BA27" w14:textId="77777777" w:rsidR="00210A67" w:rsidRPr="00601E51" w:rsidRDefault="00210A67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AF50D82" w14:textId="77777777" w:rsidR="00B17429" w:rsidRPr="00601E51" w:rsidRDefault="00B17429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71A69C31" w14:textId="77777777" w:rsidR="00F573FC" w:rsidRPr="00601E51" w:rsidRDefault="00F573F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4"/>
          <w:szCs w:val="14"/>
          <w:rtl/>
          <w:lang w:bidi="dv-MV"/>
        </w:rPr>
      </w:pPr>
    </w:p>
    <w:p w14:paraId="1FC30A13" w14:textId="77777777" w:rsidR="00F369DF" w:rsidRPr="00601E51" w:rsidRDefault="00F369DF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ޚިދުމަތްކުރުމަށް ބޮންޑުކުރެވިފައިވާ މުވައްޒަފުން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ގެ </w:t>
      </w:r>
      <w:r w:rsidR="00554E78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ތެރެއިން </w:t>
      </w:r>
      <w:r w:rsidR="000030CB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ތަމްރީނު/ކޯސް ނިންމުމަށް ފަހު 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ވަޒީފާއަށް ނުނުކުން</w:t>
      </w:r>
      <w:r w:rsidR="00554E78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ނަ</w:t>
      </w:r>
      <w:r w:rsidR="003F4253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 މުވައްޒަފުން: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2"/>
        <w:gridCol w:w="2128"/>
        <w:gridCol w:w="1287"/>
        <w:gridCol w:w="1639"/>
        <w:gridCol w:w="1628"/>
        <w:gridCol w:w="1522"/>
      </w:tblGrid>
      <w:tr w:rsidR="00671177" w:rsidRPr="00601E51" w14:paraId="0CA18743" w14:textId="77777777" w:rsidTr="00C7572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18664190" w14:textId="17AE2CAC" w:rsidR="00F21065" w:rsidRPr="00601E51" w:rsidRDefault="00C2757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އައި.ޑީ</w:t>
            </w: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ކާޑު ނަންބަރު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25EDEFCE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415780B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ތަމްރީން/ކޯހުގެ މުއްދަތު</w:t>
            </w:r>
          </w:p>
        </w:tc>
        <w:tc>
          <w:tcPr>
            <w:tcW w:w="909" w:type="pct"/>
            <w:shd w:val="clear" w:color="auto" w:fill="D9D9D9" w:themeFill="background1" w:themeFillShade="D9"/>
            <w:vAlign w:val="center"/>
          </w:tcPr>
          <w:p w14:paraId="36AB1F67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ވަޒީފާއަށް ނުކުންނަންޖެހޭ ތާރީޚު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DE0915A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އެއްބަސްވުމުގައި ސޮއިކުރި ތާރީޚ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0B3508DC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މައްސަލައިގެ އިތުރު ތަފްޞީލ</w:t>
            </w:r>
            <w:r w:rsidR="00BF0C05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</w:tr>
      <w:tr w:rsidR="00671177" w:rsidRPr="00601E51" w14:paraId="370B9B11" w14:textId="77777777" w:rsidTr="00C75728">
        <w:tc>
          <w:tcPr>
            <w:tcW w:w="450" w:type="pct"/>
            <w:vAlign w:val="center"/>
          </w:tcPr>
          <w:p w14:paraId="2BCED6AE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80" w:type="pct"/>
            <w:vAlign w:val="center"/>
          </w:tcPr>
          <w:p w14:paraId="390E93AC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14" w:type="pct"/>
            <w:vAlign w:val="center"/>
          </w:tcPr>
          <w:p w14:paraId="7F440BBE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09" w:type="pct"/>
            <w:vAlign w:val="center"/>
          </w:tcPr>
          <w:p w14:paraId="70836531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03" w:type="pct"/>
            <w:vAlign w:val="center"/>
          </w:tcPr>
          <w:p w14:paraId="7BCDFBAA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4" w:type="pct"/>
            <w:vAlign w:val="center"/>
          </w:tcPr>
          <w:p w14:paraId="283C9422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874B843" w14:textId="77777777" w:rsidTr="00C75728">
        <w:tc>
          <w:tcPr>
            <w:tcW w:w="450" w:type="pct"/>
            <w:vAlign w:val="center"/>
          </w:tcPr>
          <w:p w14:paraId="5348B64A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80" w:type="pct"/>
            <w:vAlign w:val="center"/>
          </w:tcPr>
          <w:p w14:paraId="278609EE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14" w:type="pct"/>
            <w:vAlign w:val="center"/>
          </w:tcPr>
          <w:p w14:paraId="5C37A928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09" w:type="pct"/>
            <w:vAlign w:val="center"/>
          </w:tcPr>
          <w:p w14:paraId="5E613820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03" w:type="pct"/>
            <w:vAlign w:val="center"/>
          </w:tcPr>
          <w:p w14:paraId="52B3003C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4" w:type="pct"/>
            <w:vAlign w:val="center"/>
          </w:tcPr>
          <w:p w14:paraId="381CEB1E" w14:textId="77777777" w:rsidR="00F21065" w:rsidRPr="00601E51" w:rsidRDefault="00F2106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556B852" w14:textId="77777777" w:rsidR="00C75728" w:rsidRPr="00601E51" w:rsidRDefault="00C7572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328FA252" w14:textId="77777777" w:rsidR="00707FB9" w:rsidRPr="00601E51" w:rsidRDefault="00707FB9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4B4F25FE" w14:textId="2D03DF16" w:rsidR="00F573FC" w:rsidRPr="00601E51" w:rsidRDefault="3FAF7D77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ސީއެސްވިއުގައަށް އަދާހަމަކުރަންޖެހޭ ލިޔެކިޔުންތައް</w:t>
      </w:r>
      <w:r w:rsidR="0022282C" w:rsidRPr="00601E51">
        <w:rPr>
          <w:rFonts w:ascii="Faruma" w:eastAsia="Faruma" w:hAnsi="Faruma" w:cs="Faruma"/>
          <w:b/>
          <w:bCs/>
          <w:color w:val="000000" w:themeColor="text1"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63"/>
        <w:gridCol w:w="2225"/>
        <w:gridCol w:w="2328"/>
      </w:tblGrid>
      <w:tr w:rsidR="4942EB93" w:rsidRPr="00601E51" w14:paraId="425C3072" w14:textId="77777777" w:rsidTr="2DAFE335">
        <w:trPr>
          <w:trHeight w:val="300"/>
        </w:trPr>
        <w:tc>
          <w:tcPr>
            <w:tcW w:w="2475" w:type="pct"/>
            <w:shd w:val="clear" w:color="auto" w:fill="D9D9D9" w:themeFill="background1" w:themeFillShade="D9"/>
            <w:vAlign w:val="center"/>
          </w:tcPr>
          <w:p w14:paraId="5D65DB06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ތަފްޞީލު</w:t>
            </w:r>
          </w:p>
        </w:tc>
        <w:tc>
          <w:tcPr>
            <w:tcW w:w="1234" w:type="pct"/>
            <w:shd w:val="clear" w:color="auto" w:fill="D9D9D9" w:themeFill="background1" w:themeFillShade="D9"/>
            <w:vAlign w:val="center"/>
          </w:tcPr>
          <w:p w14:paraId="47C9689E" w14:textId="1D616C20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ސީއެސްވިއުގައަށް އަދާހަމަކޮށްފައިވާ މުވައްޒަފުންގެ އަދަދު</w:t>
            </w:r>
          </w:p>
        </w:tc>
        <w:tc>
          <w:tcPr>
            <w:tcW w:w="1291" w:type="pct"/>
            <w:shd w:val="clear" w:color="auto" w:fill="D9D9D9" w:themeFill="background1" w:themeFillShade="D9"/>
            <w:vAlign w:val="center"/>
          </w:tcPr>
          <w:p w14:paraId="27A6F739" w14:textId="0699E2A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ސީއެސްވިއުގައަށް އަދާހަމަކޮށްފައިނުވާ މުވައްޒަފުންގެ އަދަދު</w:t>
            </w:r>
          </w:p>
        </w:tc>
      </w:tr>
      <w:tr w:rsidR="4942EB93" w:rsidRPr="00601E51" w14:paraId="72AF862F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42213A01" w14:textId="6BC7D342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ވަޒީފާގެ އެއްބަސްވުން</w:t>
            </w:r>
          </w:p>
        </w:tc>
        <w:tc>
          <w:tcPr>
            <w:tcW w:w="1234" w:type="pct"/>
            <w:vAlign w:val="center"/>
          </w:tcPr>
          <w:p w14:paraId="0EFD0FEB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700C6697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3C6CDB53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7A4F2E79" w14:textId="3F783ACE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ވަޒީފާ ބަޔާން</w:t>
            </w:r>
          </w:p>
        </w:tc>
        <w:tc>
          <w:tcPr>
            <w:tcW w:w="1234" w:type="pct"/>
            <w:vAlign w:val="center"/>
          </w:tcPr>
          <w:p w14:paraId="75DBCFBC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089927FC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0324605E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209AB061" w14:textId="19D59B8E" w:rsidR="4942EB93" w:rsidRPr="00601E51" w:rsidRDefault="701043FD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ވަޒީފާއަށް އަހުލުވެރިކުރުމުގެ ޕްރޮގްރާމް ފުރިހަމަކުރ</w:t>
            </w:r>
            <w:r w:rsidR="002868D0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ިކަމަށް </w:t>
            </w:r>
            <w:r w:rsidR="00CA4CE7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މުވައްޒަފަށް </w:t>
            </w:r>
            <w:r w:rsidR="002868D0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އޮފީހުން ދީފައިވާ</w:t>
            </w:r>
            <w:r w:rsidR="002868D0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2868D0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ލި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ޔުން</w:t>
            </w:r>
          </w:p>
        </w:tc>
        <w:tc>
          <w:tcPr>
            <w:tcW w:w="1234" w:type="pct"/>
            <w:vAlign w:val="center"/>
          </w:tcPr>
          <w:p w14:paraId="5FAE37CB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794EC4A0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D0B2C" w:rsidRPr="00601E51" w14:paraId="1B4C9464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4A9C135F" w14:textId="61EAAC57" w:rsidR="006D0B2C" w:rsidRPr="00601E51" w:rsidRDefault="006D0B2C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މުވައްޒަފުންގެ ތަޢުލީމީ ސަނަދުތައް</w:t>
            </w:r>
          </w:p>
        </w:tc>
        <w:tc>
          <w:tcPr>
            <w:tcW w:w="1234" w:type="pct"/>
            <w:vAlign w:val="center"/>
          </w:tcPr>
          <w:p w14:paraId="60A009CA" w14:textId="77777777" w:rsidR="006D0B2C" w:rsidRPr="00601E51" w:rsidRDefault="006D0B2C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76A461E5" w14:textId="77777777" w:rsidR="006D0B2C" w:rsidRPr="00601E51" w:rsidRDefault="006D0B2C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7C2A7B30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5688AD59" w14:textId="2373A84E" w:rsidR="4942EB93" w:rsidRPr="00601E51" w:rsidRDefault="0056041D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ސީއެސްވިއުގަ</w:t>
            </w:r>
            <w:r w:rsidR="007B3FA7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އިގެ ކޮންޓިންޖެންޓް މޮޑިއުލަށް </w:t>
            </w:r>
            <w:r w:rsidR="00433912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ވަގުތީ</w:t>
            </w:r>
            <w:r w:rsidR="4942EB93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މުވައްޒަފުން</w:t>
            </w:r>
            <w:r w:rsidR="00663826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ގެ ލިޔެކިޔުން</w:t>
            </w:r>
          </w:p>
        </w:tc>
        <w:tc>
          <w:tcPr>
            <w:tcW w:w="1234" w:type="pct"/>
            <w:vAlign w:val="center"/>
          </w:tcPr>
          <w:p w14:paraId="5A860CD7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67FA0C8C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4E7766B6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00396652" w14:textId="15B99BAB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ޕޭލީވް ނަގާފައިވާ މުވައްޒަފުންގެ ލިޔުން/ޗިޓް</w:t>
            </w:r>
          </w:p>
        </w:tc>
        <w:tc>
          <w:tcPr>
            <w:tcW w:w="1234" w:type="pct"/>
            <w:vAlign w:val="center"/>
          </w:tcPr>
          <w:p w14:paraId="359DE4FE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4B413ADC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67275373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02B40E0D" w14:textId="26DA244D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ނޯޕޭލީވް ނަގާފައިވާ މުވައްޒަފުންގެ </w:t>
            </w:r>
            <w:r w:rsidR="00A61AAC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ލިޔުން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/ޗިޓް</w:t>
            </w:r>
          </w:p>
        </w:tc>
        <w:tc>
          <w:tcPr>
            <w:tcW w:w="1234" w:type="pct"/>
            <w:vAlign w:val="center"/>
          </w:tcPr>
          <w:p w14:paraId="7451C307" w14:textId="19B59AD6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2B843C42" w14:textId="3A09574A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0660E025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3097D362" w14:textId="31B6C1C8" w:rsidR="4942EB93" w:rsidRPr="00601E51" w:rsidRDefault="00474AAE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</w:t>
            </w:r>
            <w:r w:rsidR="0077063D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ު/ކ</w:t>
            </w:r>
            <w:r w:rsidR="00E0675F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ޯހާ</w:t>
            </w:r>
            <w:r w:rsidR="0077063D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ގުޅިގެން </w:t>
            </w:r>
            <w:r w:rsidR="004310D0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އިދާރާއަށް </w:t>
            </w:r>
            <w:r w:rsidR="4942EB93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ޚިދުމަތްކުރުމަށް ބޮންޑުކުރެވ</w:t>
            </w:r>
            <w:r w:rsidR="0074683D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ޭ</w:t>
            </w:r>
            <w:r w:rsidR="4942EB93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މުވައްޒަފުންނާއެކު ވެފައިވާ އެއްބަސްވުން</w:t>
            </w:r>
          </w:p>
        </w:tc>
        <w:tc>
          <w:tcPr>
            <w:tcW w:w="1234" w:type="pct"/>
            <w:vAlign w:val="center"/>
          </w:tcPr>
          <w:p w14:paraId="1B0CB787" w14:textId="67821948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6C97C774" w14:textId="1D8A877A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0344CADD" w14:textId="77777777" w:rsidR="00F573FC" w:rsidRPr="00601E51" w:rsidRDefault="00F573F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01272D40" w14:textId="77777777" w:rsidR="004209B1" w:rsidRPr="00601E51" w:rsidRDefault="004209B1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ސްޓޭންޑަރޑް އޮޕަރޭޓިންގ ޕްރޮސީޖަރތައް (އެސްއޯޕީ)</w:t>
      </w:r>
      <w:r w:rsidR="000030CB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9016" w:type="dxa"/>
        <w:tblInd w:w="-5" w:type="dxa"/>
        <w:tblLook w:val="04A0" w:firstRow="1" w:lastRow="0" w:firstColumn="1" w:lastColumn="0" w:noHBand="0" w:noVBand="1"/>
      </w:tblPr>
      <w:tblGrid>
        <w:gridCol w:w="481"/>
        <w:gridCol w:w="3872"/>
        <w:gridCol w:w="1584"/>
        <w:gridCol w:w="1326"/>
        <w:gridCol w:w="1753"/>
      </w:tblGrid>
      <w:tr w:rsidR="001D444A" w:rsidRPr="00601E51" w14:paraId="3789ED16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FF93C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#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D475C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އެސްއޯޕީގެ ނަން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B7F61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އެސްއޯޕީ ތައްޔާރުކުރެވިފައިވާ ތާރީޚު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4668A82C" w14:textId="4921F403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އެސްއޯޕީ ރިވިއުކުރި </w:t>
            </w:r>
            <w:r w:rsidR="000B0678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(ފަހުގެ)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ތާރީޚު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38087554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މުވައްޒަފުންނަށް އަންގާފައިވާގޮތް</w:t>
            </w:r>
          </w:p>
        </w:tc>
      </w:tr>
      <w:tr w:rsidR="00671177" w:rsidRPr="00601E51" w14:paraId="2D0DC154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4159291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8AA88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 w:hint="cs"/>
                <w:color w:val="000000" w:themeColor="text1"/>
                <w:shd w:val="clear" w:color="auto" w:fill="FFFFFF"/>
                <w:rtl/>
                <w:lang w:bidi="dv-MV"/>
              </w:rPr>
              <w:t>ޤާ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ނޫނާއި ގަވާއިދާ ޚިލާފ</w:t>
            </w:r>
            <w:r w:rsidR="00BF0C05" w:rsidRPr="00601E51">
              <w:rPr>
                <w:rFonts w:ascii="Faruma" w:hAnsi="Faruma" w:cs="Faruma" w:hint="cs"/>
                <w:color w:val="000000" w:themeColor="text1"/>
                <w:shd w:val="clear" w:color="auto" w:fill="FFFFFF"/>
                <w:rtl/>
                <w:lang w:bidi="dv-MV"/>
              </w:rPr>
              <w:t>ު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ކަންކަން ރިޕޯޓް ކުރުމާއި ޝަކުވާ ހުށަހެޅުމުގައި މުވައްޒަފާއި އިދާރާއިން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6712ED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5F1E02F5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1D64549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5838C920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03BE8E4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2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42C2E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އިދާރާ ހުޅުވާ ލެއްޕުމުގެ</w:t>
            </w:r>
            <w:r w:rsidRPr="00601E51">
              <w:rPr>
                <w:rFonts w:ascii="Cambria" w:hAnsi="Cambria" w:cs="Cambria"/>
                <w:color w:val="000000" w:themeColor="text1"/>
                <w:shd w:val="clear" w:color="auto" w:fill="FFFFFF"/>
                <w:rtl/>
                <w:lang w:bidi="dv-MV"/>
              </w:rPr>
              <w:t> 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DFFAF0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4E9D8D0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0A2F6B6C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2B562250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588C7F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3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CF5F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ސަލާމް އަދި އާއިލީ ޒިންމާގެ ޗުއްޓީ ނެގުމުގައި މުވައްޒަފާއި އިދާރާއިން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E24383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2E8DF7D1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1768D23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13FA828F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26F1AB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4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105D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ދިވެހި ސިވިލް ސަރވިސްގެ ގަވާއިދުގައިވާ ޗުއްޓީތައް ނެގުމުގައި މުވައްޒަފާއި އިދާރާއިން ޢަމަލުކުރާނެގޮތުގެ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742B0D9B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2B5EC18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082F271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718D93D3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0C6F5117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5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86881E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އިދާރާގައި ބޭނުންކުރާ ވެހިކަލްތައް ބޭނުންކުރުމާއި ބެލެހެއްޓުމުގެ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520B98C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437AF0B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5E72B4C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6D2CA678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5F6CF09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6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61908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އަމިއްލަ ކަންކަމުގައި ބޭރަށްދިއުމުގައި މުވައްޒަފާއި ސުޕަވައިޒަރު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0F0B3BC0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CFFE155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3F7456A4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7B42B80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64FB4214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7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2D61B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މަސައްކަތު ގަޑީގައި ދެވޭ ހުސްވަގުތުކޮޅު ނެގުމުގެ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17C7F4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02CC7B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40F5FB3D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45C6A28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5F5AD4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8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49C10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އިތުރު ގަޑީގައި މަސައްކަތްކުރުމުގ</w:t>
            </w:r>
            <w:r w:rsidRPr="00601E51">
              <w:rPr>
                <w:rFonts w:ascii="Faruma" w:hAnsi="Faruma" w:cs="Faruma" w:hint="cs"/>
                <w:color w:val="000000" w:themeColor="text1"/>
                <w:shd w:val="clear" w:color="auto" w:fill="FFFFFF"/>
                <w:rtl/>
                <w:lang w:bidi="dv-MV"/>
              </w:rPr>
              <w:t>ައި އަމަލުކުރާނެގޮތުގެ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 xml:space="preserve">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04E3D88C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3F7385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2E3863E1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9CFDFFD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8615BF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9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11D78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ވަޒީފާއަށް މީހުން ހޯދުމާއި އައްޔަންކުރުމުގައި އިދާރީގޮތުން ކުރަންޖެހޭ މަސައްކަތްތަކުގެ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DA4542B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643DCBB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31BCFA02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B233C05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76D0CEC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10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9179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color w:val="000000" w:themeColor="text1"/>
                <w:sz w:val="12"/>
                <w:szCs w:val="12"/>
                <w:shd w:val="clear" w:color="auto" w:fill="FFFFFF"/>
              </w:rPr>
              <w:t> 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ޕްރޮބޭޝަން މުއްދަތުގައި އިދާރީ ގޮތުން ފުރިހަމަކުރަންޖެހޭ ކަންތައްތަކުގެ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632A9BF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74AF82E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0C3E3FD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F0816AE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1C278C4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11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9FAEB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color w:val="000000" w:themeColor="text1"/>
                <w:sz w:val="12"/>
                <w:szCs w:val="12"/>
                <w:shd w:val="clear" w:color="auto" w:fill="FFFFFF"/>
              </w:rPr>
              <w:t> </w:t>
            </w: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މުވައްޒަފު ވަޒީފާއިން ވަކިވުމާއި ވަކިކުރުމާ ގުޅިގެން އިދާރީގޮތުން ފުރިހަމަކުރަންޖެހޭ މަސައްކަތްތަކުގެ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4FEDFE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50E05B96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4A266BF3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7483C89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45ADD0A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12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E9B95" w14:textId="77777777" w:rsidR="000030CB" w:rsidRPr="00601E51" w:rsidRDefault="00BB0ABE" w:rsidP="00601E51">
            <w:pPr>
              <w:pStyle w:val="ListBullet"/>
              <w:bidi/>
              <w:spacing w:line="276" w:lineRule="auto"/>
              <w:ind w:left="1"/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</w:pPr>
            <w:r w:rsidRPr="00601E51">
              <w:rPr>
                <w:rFonts w:ascii="Faruma" w:hAnsi="Faruma" w:cs="Faruma"/>
                <w:color w:val="000000" w:themeColor="text1"/>
                <w:shd w:val="clear" w:color="auto" w:fill="FFFFFF"/>
                <w:rtl/>
                <w:lang w:bidi="dv-MV"/>
              </w:rPr>
              <w:t>ކޮމިޝަނުންނާއި އިދާރާއިން މުވައްޒަފުންނަށް އަންގާ އެންގުންތައް، މުވައްޒަފުންނާ ހިއްސާކުރާނެގޮތުގެ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3035987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528E64F0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3BC31D4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6890CCE6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9472FA2" w14:textId="080F0BF1" w:rsidR="000030CB" w:rsidRPr="00601E51" w:rsidRDefault="005365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13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B27D9" w14:textId="2D1FDDEE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1034B369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50D3751F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5B410605" w14:textId="77777777" w:rsidR="000030CB" w:rsidRPr="00601E51" w:rsidRDefault="000030CB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61FE9" w:rsidRPr="00601E51" w14:paraId="097C4CD8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4F9D953" w14:textId="5EB2EEBB" w:rsidR="00A61FE9" w:rsidRPr="00601E51" w:rsidRDefault="005365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14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32548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98A3D15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37562745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7F2D5755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61FE9" w:rsidRPr="00601E51" w14:paraId="20183A50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68E66C50" w14:textId="12B782EE" w:rsidR="00A61FE9" w:rsidRPr="00601E51" w:rsidRDefault="005365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15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631FF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648E3EC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255C97F2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6C3DF621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61FE9" w:rsidRPr="00601E51" w14:paraId="398A42B8" w14:textId="77777777" w:rsidTr="650B4718">
        <w:trPr>
          <w:trHeight w:val="300"/>
        </w:trPr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7D12CBB" w14:textId="21F8070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DB33C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78C1F290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26" w:type="dxa"/>
          </w:tcPr>
          <w:p w14:paraId="4383827C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53" w:type="dxa"/>
          </w:tcPr>
          <w:p w14:paraId="2731B8C6" w14:textId="77777777" w:rsidR="00A61FE9" w:rsidRPr="00601E51" w:rsidRDefault="00A61FE9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8814C21" w14:textId="01E449B1" w:rsidR="00F573FC" w:rsidRPr="00601E51" w:rsidRDefault="003374FA" w:rsidP="00601E51">
      <w:pPr>
        <w:pStyle w:val="ListBullet"/>
        <w:bidi/>
        <w:spacing w:before="0" w:line="276" w:lineRule="auto"/>
        <w:ind w:left="360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*މީގެ އިތުރުން އެ އިދާރާއެއްގައި ކުރާ މަސައްކަތަކާ ގުޅިގެން ވަކި އެސްއޯޕީއެއް ތައްޔާރުކޮށްފައިވާ ނަމަ، މި ލިސްޓުގައި ހިމެނުއްވުމަށް.</w:t>
      </w:r>
    </w:p>
    <w:p w14:paraId="53525013" w14:textId="77777777" w:rsidR="00F573FC" w:rsidRPr="00601E51" w:rsidRDefault="00F573F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17D6CAB0" w14:textId="77777777" w:rsidR="004209B1" w:rsidRPr="00601E51" w:rsidRDefault="004209B1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އިންޓަރނަލް ކޮމެޓީތަ</w:t>
      </w:r>
      <w:r w:rsidR="00583546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9"/>
        <w:gridCol w:w="4506"/>
        <w:gridCol w:w="2066"/>
        <w:gridCol w:w="1965"/>
      </w:tblGrid>
      <w:tr w:rsidR="00671177" w:rsidRPr="00601E51" w14:paraId="3BAD7AFD" w14:textId="77777777" w:rsidTr="00CB65F4"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262A76FD" w14:textId="78588A2C" w:rsidR="00583546" w:rsidRPr="00601E51" w:rsidRDefault="00347B7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#</w:t>
            </w:r>
          </w:p>
        </w:tc>
        <w:tc>
          <w:tcPr>
            <w:tcW w:w="2499" w:type="pct"/>
            <w:shd w:val="clear" w:color="auto" w:fill="D9D9D9" w:themeFill="background1" w:themeFillShade="D9"/>
            <w:vAlign w:val="center"/>
          </w:tcPr>
          <w:p w14:paraId="46239277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ކޮމެޓީގެ ނަން</w:t>
            </w:r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14:paraId="5DB6AECE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ކޮމެޓީ އުފައްދާފައިވާ ތާރީޚު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445CEAEE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އަހަރުތެރޭގައި ބޭއްވުނު ބައްދަލުވުމުގެ އަދަދު</w:t>
            </w:r>
          </w:p>
        </w:tc>
      </w:tr>
      <w:tr w:rsidR="00671177" w:rsidRPr="00601E51" w14:paraId="2CA93F5D" w14:textId="77777777" w:rsidTr="00CB65F4">
        <w:tc>
          <w:tcPr>
            <w:tcW w:w="265" w:type="pct"/>
          </w:tcPr>
          <w:p w14:paraId="0953FD2D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2499" w:type="pct"/>
          </w:tcPr>
          <w:p w14:paraId="762462D6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ޖިންސީ ފުރައްސާރަކުރުމާއި ގޯނާކުރުން ހުއްޓުވުމުގެ ކޮމެޓީ</w:t>
            </w:r>
          </w:p>
        </w:tc>
        <w:tc>
          <w:tcPr>
            <w:tcW w:w="1146" w:type="pct"/>
          </w:tcPr>
          <w:p w14:paraId="6CF0B47C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6948E5EA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687D4450" w14:textId="77777777" w:rsidTr="00CB65F4">
        <w:tc>
          <w:tcPr>
            <w:tcW w:w="265" w:type="pct"/>
          </w:tcPr>
          <w:p w14:paraId="73F0A833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2</w:t>
            </w:r>
          </w:p>
        </w:tc>
        <w:tc>
          <w:tcPr>
            <w:tcW w:w="2499" w:type="pct"/>
          </w:tcPr>
          <w:p w14:paraId="7271AF6D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މުރާޖަޢާ ކޮމެޓީ</w:t>
            </w:r>
          </w:p>
        </w:tc>
        <w:tc>
          <w:tcPr>
            <w:tcW w:w="1146" w:type="pct"/>
          </w:tcPr>
          <w:p w14:paraId="0E63CF07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2609FEB6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67DEBD4" w14:textId="77777777" w:rsidTr="00CB65F4">
        <w:tc>
          <w:tcPr>
            <w:tcW w:w="265" w:type="pct"/>
          </w:tcPr>
          <w:p w14:paraId="28B293BF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3</w:t>
            </w:r>
          </w:p>
        </w:tc>
        <w:tc>
          <w:tcPr>
            <w:tcW w:w="2499" w:type="pct"/>
          </w:tcPr>
          <w:p w14:paraId="65DAC254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ބިޑް ކޮމެޓީ</w:t>
            </w:r>
          </w:p>
        </w:tc>
        <w:tc>
          <w:tcPr>
            <w:tcW w:w="1146" w:type="pct"/>
          </w:tcPr>
          <w:p w14:paraId="145DF659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73C06209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31E366F0" w14:textId="77777777" w:rsidTr="00169A29">
        <w:trPr>
          <w:trHeight w:val="300"/>
        </w:trPr>
        <w:tc>
          <w:tcPr>
            <w:tcW w:w="265" w:type="pct"/>
          </w:tcPr>
          <w:p w14:paraId="17CD07E6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4</w:t>
            </w:r>
          </w:p>
        </w:tc>
        <w:tc>
          <w:tcPr>
            <w:tcW w:w="2499" w:type="pct"/>
          </w:tcPr>
          <w:p w14:paraId="2FB4BAE7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ހިއުމަން ރިސޯސް މެނޭޖްމަންޓް އެންޑް ޑިވެލޮޕްމަންޓް ކޮމެޓީ (އެޗްއާރުއެމްޑީ)</w:t>
            </w:r>
          </w:p>
        </w:tc>
        <w:tc>
          <w:tcPr>
            <w:tcW w:w="1146" w:type="pct"/>
          </w:tcPr>
          <w:p w14:paraId="4372FA2C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2CF4440D" w14:textId="77777777" w:rsidR="00583546" w:rsidRPr="00601E51" w:rsidRDefault="0058354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46ECC234" w14:textId="77777777" w:rsidTr="00CB65F4">
        <w:tc>
          <w:tcPr>
            <w:tcW w:w="265" w:type="pct"/>
          </w:tcPr>
          <w:p w14:paraId="7BF0D236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5</w:t>
            </w:r>
          </w:p>
        </w:tc>
        <w:tc>
          <w:tcPr>
            <w:tcW w:w="2499" w:type="pct"/>
          </w:tcPr>
          <w:p w14:paraId="60BD5754" w14:textId="1B3955EA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highlight w:val="yellow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ޖެންޑަރ އިކުއަލިޓީ ކޮމެޓީ</w:t>
            </w:r>
          </w:p>
        </w:tc>
        <w:tc>
          <w:tcPr>
            <w:tcW w:w="1146" w:type="pct"/>
          </w:tcPr>
          <w:p w14:paraId="5ACC1924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62ED5BEF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77F27AB8" w14:textId="77777777" w:rsidTr="00CB65F4">
        <w:tc>
          <w:tcPr>
            <w:tcW w:w="265" w:type="pct"/>
          </w:tcPr>
          <w:p w14:paraId="03E331B1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6</w:t>
            </w:r>
          </w:p>
        </w:tc>
        <w:tc>
          <w:tcPr>
            <w:tcW w:w="2499" w:type="pct"/>
          </w:tcPr>
          <w:p w14:paraId="3DF5FCE3" w14:textId="01A1A27E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highlight w:val="yellow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ވިސްލްބްލޯވަރ ޕްރޮޓެކްޝަން ކޮމެޓީ</w:t>
            </w:r>
          </w:p>
        </w:tc>
        <w:tc>
          <w:tcPr>
            <w:tcW w:w="1146" w:type="pct"/>
          </w:tcPr>
          <w:p w14:paraId="20F3630A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342B308E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6311C277" w14:textId="77777777" w:rsidTr="00CB65F4">
        <w:tc>
          <w:tcPr>
            <w:tcW w:w="265" w:type="pct"/>
          </w:tcPr>
          <w:p w14:paraId="2C5ADB75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7</w:t>
            </w:r>
          </w:p>
        </w:tc>
        <w:tc>
          <w:tcPr>
            <w:tcW w:w="2499" w:type="pct"/>
          </w:tcPr>
          <w:p w14:paraId="34A1DFA9" w14:textId="2A0872D4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46" w:type="pct"/>
          </w:tcPr>
          <w:p w14:paraId="410E2D29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57E764C5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4579F47B" w14:textId="77777777" w:rsidTr="00CB65F4">
        <w:tc>
          <w:tcPr>
            <w:tcW w:w="265" w:type="pct"/>
          </w:tcPr>
          <w:p w14:paraId="3B5E3476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8</w:t>
            </w:r>
          </w:p>
        </w:tc>
        <w:tc>
          <w:tcPr>
            <w:tcW w:w="2499" w:type="pct"/>
          </w:tcPr>
          <w:p w14:paraId="280F558E" w14:textId="212A0988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46" w:type="pct"/>
          </w:tcPr>
          <w:p w14:paraId="6F51F563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363FB7C6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5F88E49E" w14:textId="77777777" w:rsidTr="00CB65F4">
        <w:tc>
          <w:tcPr>
            <w:tcW w:w="265" w:type="pct"/>
          </w:tcPr>
          <w:p w14:paraId="72A4EC72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9</w:t>
            </w:r>
          </w:p>
        </w:tc>
        <w:tc>
          <w:tcPr>
            <w:tcW w:w="2499" w:type="pct"/>
          </w:tcPr>
          <w:p w14:paraId="3C0FC27B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46" w:type="pct"/>
          </w:tcPr>
          <w:p w14:paraId="43A4C645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235719E3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3A1F3D" w:rsidRPr="00601E51" w14:paraId="208B428E" w14:textId="77777777" w:rsidTr="00CB65F4">
        <w:tc>
          <w:tcPr>
            <w:tcW w:w="265" w:type="pct"/>
          </w:tcPr>
          <w:p w14:paraId="21B7625C" w14:textId="0557718F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2499" w:type="pct"/>
          </w:tcPr>
          <w:p w14:paraId="1345188D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right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46" w:type="pct"/>
          </w:tcPr>
          <w:p w14:paraId="5CCB8461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91" w:type="pct"/>
          </w:tcPr>
          <w:p w14:paraId="06A26F0F" w14:textId="77777777" w:rsidR="003A1F3D" w:rsidRPr="00601E51" w:rsidRDefault="003A1F3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1D96DC94" w14:textId="77777777" w:rsidR="006574B3" w:rsidRPr="00601E51" w:rsidRDefault="0095415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*މީގެ އިތުރުން އެ އިދާރާއެއްގައި އުފައްދާފައިވާ ކޮމެޓީއެއް ވާ ނަމަ، މި ލިސްޓުގައި ހިމެނުއްވުމަށް.</w:t>
      </w:r>
    </w:p>
    <w:p w14:paraId="5B62725E" w14:textId="17DBCFCC" w:rsidR="4F41EC2A" w:rsidRPr="00601E51" w:rsidRDefault="4F41EC2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250A3B">
        <w:rPr>
          <w:rFonts w:ascii="Faruma" w:eastAsia="Faruma" w:hAnsi="Faruma" w:cs="Faruma" w:hint="cs"/>
          <w:color w:val="000000" w:themeColor="text1"/>
          <w:rtl/>
          <w:lang w:bidi="dv-MV"/>
        </w:rPr>
        <w:t>ހ</w:t>
      </w:r>
      <w:r w:rsidR="3E98FFB3"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) </w:t>
      </w:r>
      <w:r w:rsidR="008D4989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މަތީގައި</w:t>
      </w:r>
      <w:r w:rsidR="00EF4CAA">
        <w:rPr>
          <w:rFonts w:ascii="Faruma" w:eastAsia="Faruma" w:hAnsi="Faruma" w:cs="Faruma" w:hint="cs"/>
          <w:color w:val="000000" w:themeColor="text1"/>
          <w:rtl/>
          <w:lang w:bidi="dv-MV"/>
        </w:rPr>
        <w:t>ވާ ތާވަލުގައި</w:t>
      </w:r>
      <w:r w:rsidR="008D4989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ބަޔާންކޮށްފައިވާ ކޮމެޓީތ</w:t>
      </w:r>
      <w:r w:rsidR="005733A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ަ</w:t>
      </w:r>
      <w:r w:rsidR="00DC6B42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ކުގެ ތެރެއިން އެއްވެސް ކޮމ</w:t>
      </w:r>
      <w:r w:rsidR="00D26DC1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ެ</w:t>
      </w:r>
      <w:r w:rsidR="00DC6B42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ޓީއެއް</w:t>
      </w:r>
      <w:r w:rsidR="005733A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</w:t>
      </w:r>
      <w:r w:rsidR="3E98FFB3" w:rsidRPr="00601E51">
        <w:rPr>
          <w:rFonts w:ascii="Faruma" w:eastAsia="Faruma" w:hAnsi="Faruma" w:cs="Faruma"/>
          <w:color w:val="000000" w:themeColor="text1"/>
          <w:rtl/>
          <w:lang w:bidi="dv-MV"/>
        </w:rPr>
        <w:t>އިތުރު އިދާރާއަކާ ގުޅިގެން އެކުލަވާލާފައި</w:t>
      </w:r>
      <w:r w:rsidR="00A50045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</w:t>
      </w:r>
      <w:r w:rsidR="3E98FFB3" w:rsidRPr="00601E51">
        <w:rPr>
          <w:rFonts w:ascii="Faruma" w:eastAsia="Faruma" w:hAnsi="Faruma" w:cs="Faruma"/>
          <w:color w:val="000000" w:themeColor="text1"/>
          <w:rtl/>
          <w:lang w:bidi="dv-MV"/>
        </w:rPr>
        <w:t>ވާނަމަ ތަފްސީލް ބަޔާންކުރުމަށް</w:t>
      </w:r>
      <w:r w:rsidR="000D0E6E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4942EB93" w:rsidRPr="00601E51" w14:paraId="28677161" w14:textId="77777777" w:rsidTr="00E113A1">
        <w:trPr>
          <w:trHeight w:val="300"/>
        </w:trPr>
        <w:tc>
          <w:tcPr>
            <w:tcW w:w="5000" w:type="pct"/>
          </w:tcPr>
          <w:p w14:paraId="3B13810E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4942EB93" w:rsidRPr="00601E51" w14:paraId="5D327B2E" w14:textId="77777777" w:rsidTr="00E113A1">
        <w:trPr>
          <w:trHeight w:val="300"/>
        </w:trPr>
        <w:tc>
          <w:tcPr>
            <w:tcW w:w="5000" w:type="pct"/>
          </w:tcPr>
          <w:p w14:paraId="77550864" w14:textId="77777777" w:rsidR="4942EB93" w:rsidRPr="00601E51" w:rsidRDefault="4942EB93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28BB797" w14:textId="77777777" w:rsidR="3E98FFB3" w:rsidRPr="00601E51" w:rsidRDefault="3E98FFB3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00F07302" w14:textId="5E955538" w:rsidR="00EF4CAA" w:rsidRPr="00601E51" w:rsidRDefault="00EF4CAA" w:rsidP="00EF4CAA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250A3B">
        <w:rPr>
          <w:rFonts w:ascii="Faruma" w:eastAsia="Faruma" w:hAnsi="Faruma" w:cs="Faruma" w:hint="cs"/>
          <w:color w:val="000000" w:themeColor="text1"/>
          <w:rtl/>
          <w:lang w:bidi="dv-MV"/>
        </w:rPr>
        <w:t>ށ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) އިންފޮމޭޝަން އޮފިސަރ އައްޔަނުކޮ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ށް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ފައ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ިވޭތޯ؟ އަދި އިންފޮމޭޝަން އޮފިސަރުގެ މަޢުލޫމާތު އާންމުކޮށްފައިވާގޮތް ބަޔާންކުރުމަށް: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F4CAA" w:rsidRPr="00601E51" w14:paraId="6C03219D" w14:textId="77777777" w:rsidTr="00C36204">
        <w:trPr>
          <w:trHeight w:val="300"/>
        </w:trPr>
        <w:tc>
          <w:tcPr>
            <w:tcW w:w="5000" w:type="pct"/>
          </w:tcPr>
          <w:p w14:paraId="2378CAA7" w14:textId="77777777" w:rsidR="00EF4CAA" w:rsidRPr="00601E51" w:rsidRDefault="00EF4CAA" w:rsidP="00C36204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EF4CAA" w:rsidRPr="00601E51" w14:paraId="1C756535" w14:textId="77777777" w:rsidTr="00C36204">
        <w:trPr>
          <w:trHeight w:val="300"/>
        </w:trPr>
        <w:tc>
          <w:tcPr>
            <w:tcW w:w="5000" w:type="pct"/>
          </w:tcPr>
          <w:p w14:paraId="4F2D6B2C" w14:textId="77777777" w:rsidR="00EF4CAA" w:rsidRPr="00601E51" w:rsidRDefault="00EF4CAA" w:rsidP="00C36204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87EE5E8" w14:textId="77777777" w:rsidR="00D70D6E" w:rsidRPr="00D70D6E" w:rsidRDefault="00D70D6E" w:rsidP="00D70D6E">
      <w:pPr>
        <w:pStyle w:val="ListBullet"/>
        <w:bidi/>
        <w:spacing w:line="276" w:lineRule="auto"/>
        <w:ind w:left="360"/>
        <w:jc w:val="both"/>
        <w:rPr>
          <w:rFonts w:ascii="Faruma" w:eastAsia="Faruma" w:hAnsi="Faruma" w:cs="Faruma"/>
          <w:color w:val="000000" w:themeColor="text1"/>
          <w:sz w:val="4"/>
          <w:szCs w:val="4"/>
          <w:rtl/>
          <w:lang w:bidi="dv-MV"/>
        </w:rPr>
      </w:pPr>
    </w:p>
    <w:p w14:paraId="40D554E9" w14:textId="72F1FCDF" w:rsidR="00553931" w:rsidRPr="00601E51" w:rsidRDefault="00553931" w:rsidP="00D70D6E">
      <w:pPr>
        <w:pStyle w:val="ListBullet"/>
        <w:bidi/>
        <w:spacing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AD37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ނ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) އަހަރު ތެރޭގައި ބޭއްވުނު "ސީނިއަރ މެނޭޖްމަންޓް" މީޓިންގެ އަދަދު:</w:t>
      </w:r>
    </w:p>
    <w:p w14:paraId="53273779" w14:textId="54B10064" w:rsidR="00553931" w:rsidRPr="00601E51" w:rsidRDefault="00553931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color w:val="000000" w:themeColor="text1"/>
          <w:rtl/>
          <w:lang w:val="dv-MV"/>
        </w:rPr>
        <w:t>(</w:t>
      </w:r>
      <w:r w:rsidR="00AD3746" w:rsidRPr="00601E51">
        <w:rPr>
          <w:rFonts w:ascii="Faruma" w:hAnsi="Faruma" w:cs="Faruma" w:hint="cs"/>
          <w:color w:val="000000" w:themeColor="text1"/>
          <w:rtl/>
          <w:lang w:val="dv-MV" w:bidi="dv-MV"/>
        </w:rPr>
        <w:t>ރ</w:t>
      </w:r>
      <w:r w:rsidRPr="00601E51">
        <w:rPr>
          <w:color w:val="000000" w:themeColor="text1"/>
          <w:rtl/>
          <w:lang w:val="dv-MV"/>
        </w:rPr>
        <w:t>)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އަހަރު ތެރޭގައި ބޭއްވުނު "ސްޓާފް މީޓިންގ" ގެ އަދަދު:</w:t>
      </w:r>
    </w:p>
    <w:p w14:paraId="22880C14" w14:textId="6E06E88F" w:rsidR="006F7D02" w:rsidRPr="00601E51" w:rsidRDefault="00553931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(</w:t>
      </w:r>
      <w:r w:rsidR="00AD37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ބ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)</w:t>
      </w:r>
      <w:r w:rsidR="00AD3746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އަހަރުތެރޭގައި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މުވައްޒަފުންގެ މެދުގައި ގުޅުން ބަދަހިކޮށް އާލާކުރުމަށް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އިދާރާއިން ކުރިއަށްގެންގޮސްފައިވާ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 xml:space="preserve">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ހަރަކާތްތަކު</w:t>
      </w:r>
      <w:r w:rsidRPr="00601E51">
        <w:rPr>
          <w:rFonts w:ascii="Faruma" w:eastAsia="Faruma" w:hAnsi="Faruma" w:cs="Faruma"/>
          <w:color w:val="000000" w:themeColor="text1"/>
          <w:rtl/>
          <w:lang w:bidi="dv-MV"/>
        </w:rPr>
        <w:t>ގެ އަދަދު:</w:t>
      </w:r>
    </w:p>
    <w:p w14:paraId="5F2210A4" w14:textId="77777777" w:rsidR="006F7D02" w:rsidRDefault="006F7D02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5CC83679" w14:textId="77777777" w:rsidR="005B3930" w:rsidRDefault="005B393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03E40015" w14:textId="77777777" w:rsidR="005B3930" w:rsidRDefault="005B393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2EC17350" w14:textId="77777777" w:rsidR="005B3930" w:rsidRDefault="005B393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785611FE" w14:textId="77777777" w:rsidR="005B3930" w:rsidRPr="006F7D02" w:rsidRDefault="005B3930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rtl/>
          <w:lang w:bidi="dv-MV"/>
        </w:rPr>
      </w:pPr>
    </w:p>
    <w:p w14:paraId="5299682E" w14:textId="77777777" w:rsidR="00AD3746" w:rsidRPr="00AD3746" w:rsidRDefault="00AD374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rtl/>
          <w:lang w:bidi="dv-MV"/>
        </w:rPr>
      </w:pPr>
    </w:p>
    <w:p w14:paraId="0C41A7F4" w14:textId="77777777" w:rsidR="004209B1" w:rsidRPr="00601E51" w:rsidRDefault="004209B1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lastRenderedPageBreak/>
        <w:t>މުވައްޒަފުން ރ</w:t>
      </w:r>
      <w:r w:rsidR="001C7AF6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ަސްމީ ގަޑީގައި ބޭރަށްދިއުން:</w:t>
      </w:r>
    </w:p>
    <w:p w14:paraId="4DD4ED8B" w14:textId="2CB7795B" w:rsidR="001C7AF6" w:rsidRPr="00601E51" w:rsidRDefault="001C7AF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(ހ) ރަސްމީ ގަޑީގައި މުވައްޒަފުން ރަސްމީކަމެއްގައި ބޭރަށްދިއުމުގައި </w:t>
      </w:r>
      <w:r w:rsidR="0002072E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ރެކޯޑ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ުކުރަމުންދާގޮތ</w:t>
      </w:r>
      <w:r w:rsidR="00F00FB2">
        <w:rPr>
          <w:rFonts w:ascii="Faruma" w:eastAsia="Faruma" w:hAnsi="Faruma" w:cs="Faruma" w:hint="cs"/>
          <w:color w:val="000000" w:themeColor="text1"/>
          <w:rtl/>
          <w:lang w:bidi="dv-MV"/>
        </w:rPr>
        <w:t>ުގެ ތަފްސީލު ބަޔާންކުރުމަށް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1828C1BA" w14:textId="77777777" w:rsidTr="00130222">
        <w:tc>
          <w:tcPr>
            <w:tcW w:w="5000" w:type="pct"/>
          </w:tcPr>
          <w:p w14:paraId="7CA9C648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D6FCA" w:rsidRPr="00601E51" w14:paraId="0EEEED72" w14:textId="77777777" w:rsidTr="00130222">
        <w:tc>
          <w:tcPr>
            <w:tcW w:w="5000" w:type="pct"/>
          </w:tcPr>
          <w:p w14:paraId="6E9CC2ED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1CEBEAC" w14:textId="3F03BB3B" w:rsidR="00AD6FCA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0375B16B" w14:textId="405B725C" w:rsidR="001C7AF6" w:rsidRPr="00601E51" w:rsidRDefault="001C7AF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(ށ) ރަސްމީ ގަޑީގައި މުވައްޒަފުން އަމިއްލަކަމެއްގައި ބޭރަށް ދިއުމުގައި </w:t>
      </w:r>
      <w:r w:rsidR="0002072E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ރެކޯޑ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ުކުރަމުންދާގޮތ</w:t>
      </w:r>
      <w:r w:rsidR="00F00FB2">
        <w:rPr>
          <w:rFonts w:ascii="Faruma" w:eastAsia="Faruma" w:hAnsi="Faruma" w:cs="Faruma" w:hint="cs"/>
          <w:color w:val="000000" w:themeColor="text1"/>
          <w:rtl/>
          <w:lang w:bidi="dv-MV"/>
        </w:rPr>
        <w:t>ުގެ ތަފްސީލު ބަޔާންކުރުމަށް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60A1A2DC" w14:textId="77777777" w:rsidTr="00130222">
        <w:tc>
          <w:tcPr>
            <w:tcW w:w="5000" w:type="pct"/>
          </w:tcPr>
          <w:p w14:paraId="5523FCAF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D6FCA" w:rsidRPr="00601E51" w14:paraId="5A290012" w14:textId="77777777" w:rsidTr="00130222">
        <w:tc>
          <w:tcPr>
            <w:tcW w:w="5000" w:type="pct"/>
          </w:tcPr>
          <w:p w14:paraId="33F1B13B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4F12092" w14:textId="28233278" w:rsidR="00E33E6A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417B7374" w14:textId="7EFE800B" w:rsidR="001C7AF6" w:rsidRPr="00601E51" w:rsidRDefault="001C7AF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(ނ) ރަސްމީ ގަޑީގައި ލިބޭ ހުސްވަގުތުކޮޅު ނެގުމުގައި </w:t>
      </w:r>
      <w:r w:rsidR="003D579D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ރެކޯޑ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ުކުރަމުންދާގޮތ</w:t>
      </w:r>
      <w:r w:rsidR="00F00FB2">
        <w:rPr>
          <w:rFonts w:ascii="Faruma" w:eastAsia="Faruma" w:hAnsi="Faruma" w:cs="Faruma" w:hint="cs"/>
          <w:color w:val="000000" w:themeColor="text1"/>
          <w:rtl/>
          <w:lang w:bidi="dv-MV"/>
        </w:rPr>
        <w:t>ުގެ ތަފްސީލު ބަޔާންކުރުމަށް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4EDDB0AC" w14:textId="77777777" w:rsidTr="00130222">
        <w:tc>
          <w:tcPr>
            <w:tcW w:w="5000" w:type="pct"/>
          </w:tcPr>
          <w:p w14:paraId="380910FE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D6FCA" w:rsidRPr="00601E51" w14:paraId="1A4DF86C" w14:textId="77777777" w:rsidTr="00130222">
        <w:tc>
          <w:tcPr>
            <w:tcW w:w="5000" w:type="pct"/>
          </w:tcPr>
          <w:p w14:paraId="29CF8C81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0030EAE2" w14:textId="10AA8754" w:rsidR="00AD6FCA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6FAF9FA3" w14:textId="77777777" w:rsidR="001C7AF6" w:rsidRPr="00601E51" w:rsidRDefault="001C7AF6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(ރ) ރަސްމީ ގަޑީގައި ލިބޭ ހުސްވަގުތުގެ އިތުރުން </w:t>
      </w:r>
      <w:r w:rsidR="00AD6FCA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ހޭދަވާ ވަގުތަށް ގަޑިލާރި ކަނޑަމުންދޭތޯ؟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005856F0" w14:textId="77777777" w:rsidTr="00130222">
        <w:tc>
          <w:tcPr>
            <w:tcW w:w="5000" w:type="pct"/>
          </w:tcPr>
          <w:p w14:paraId="3F8C319E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AD6FCA" w:rsidRPr="00601E51" w14:paraId="5DC99DD5" w14:textId="77777777" w:rsidTr="00130222">
        <w:tc>
          <w:tcPr>
            <w:tcW w:w="5000" w:type="pct"/>
          </w:tcPr>
          <w:p w14:paraId="580BF52D" w14:textId="77777777" w:rsidR="00AD6FCA" w:rsidRPr="00601E51" w:rsidRDefault="00AD6FCA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1AB8DE7B" w14:textId="77777777" w:rsidR="00E33E6A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413BCFF4" w14:textId="77777777" w:rsidR="00AD6FCA" w:rsidRPr="00601E51" w:rsidRDefault="00AD6FC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2EA5911E" w14:textId="77777777" w:rsidR="00AD6FCA" w:rsidRPr="00601E51" w:rsidRDefault="004209B1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އިތުރުގަޑ</w:t>
      </w:r>
      <w:r w:rsidR="00AD6FCA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ީގައި މަސައްކަތްކުރުން:</w:t>
      </w:r>
    </w:p>
    <w:p w14:paraId="20BCFEB2" w14:textId="3694BDC2" w:rsidR="00843234" w:rsidRPr="00601E51" w:rsidRDefault="008432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އިތުރުގަޑީގައި މަސައްކަތްކުރުމުގެ ކުރިން ހުއްދަދިނުމަށް ހަމަޖެހިފައިވާގޮތް</w:t>
      </w:r>
      <w:r w:rsidR="007744C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12A2B58D" w14:textId="77777777" w:rsidTr="00130222">
        <w:tc>
          <w:tcPr>
            <w:tcW w:w="5000" w:type="pct"/>
          </w:tcPr>
          <w:p w14:paraId="0D83C17E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43234" w:rsidRPr="00601E51" w14:paraId="4705F450" w14:textId="77777777" w:rsidTr="00130222">
        <w:tc>
          <w:tcPr>
            <w:tcW w:w="5000" w:type="pct"/>
          </w:tcPr>
          <w:p w14:paraId="071B8D3C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884992F" w14:textId="2CD334D5" w:rsidR="00843234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71F57A23" w14:textId="034086EF" w:rsidR="00843234" w:rsidRPr="00601E51" w:rsidRDefault="008432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(ށ) އިތުރުގަޑީގައި ކުރުވާ މަސައްކަތް ރެކޯޑުކުރުމަށް ހަމަޖެހިފައިވާގޮތް</w:t>
      </w:r>
      <w:r w:rsidR="007744C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5CFC4559" w14:textId="77777777" w:rsidTr="00130222">
        <w:tc>
          <w:tcPr>
            <w:tcW w:w="5000" w:type="pct"/>
          </w:tcPr>
          <w:p w14:paraId="715B774A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43234" w:rsidRPr="00601E51" w14:paraId="1235CC9C" w14:textId="77777777" w:rsidTr="00130222">
        <w:tc>
          <w:tcPr>
            <w:tcW w:w="5000" w:type="pct"/>
          </w:tcPr>
          <w:p w14:paraId="54FD3DB9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09977823" w14:textId="09D6CC54" w:rsidR="00843234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12E884A6" w14:textId="5D852EED" w:rsidR="00843234" w:rsidRPr="00601E51" w:rsidRDefault="008432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(ނ) އިތުރުގަޑީގެ މަސައްކަތުގެ ރެކޯޑު އެޕްރޫވްކުރުމުގައި އަމަލުކުރާގޮތް</w:t>
      </w:r>
      <w:r w:rsidR="007744C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01E51" w14:paraId="0BA39E71" w14:textId="77777777" w:rsidTr="00130222">
        <w:tc>
          <w:tcPr>
            <w:tcW w:w="5000" w:type="pct"/>
          </w:tcPr>
          <w:p w14:paraId="7D35950A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2BEB7645" w14:textId="77777777" w:rsidTr="00130222">
        <w:tc>
          <w:tcPr>
            <w:tcW w:w="5000" w:type="pct"/>
          </w:tcPr>
          <w:p w14:paraId="1F0207A1" w14:textId="77777777" w:rsidR="00843234" w:rsidRPr="00601E51" w:rsidRDefault="00843234" w:rsidP="00601E51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E77F21C" w14:textId="168FBA79" w:rsidR="00F573FC" w:rsidRPr="00601E51" w:rsidRDefault="00E33E6A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4"/>
          <w:szCs w:val="14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4"/>
          <w:szCs w:val="14"/>
          <w:rtl/>
          <w:lang w:bidi="dv-MV"/>
        </w:rPr>
        <w:t>* މި ބަޔަށް ޖަވާބުދިނުމުގައި ތަފްސީލ</w:t>
      </w:r>
      <w:r w:rsidR="007E4CC8" w:rsidRPr="00601E51">
        <w:rPr>
          <w:rFonts w:ascii="Faruma" w:eastAsia="Faruma" w:hAnsi="Faruma" w:cs="Faruma" w:hint="cs"/>
          <w:i/>
          <w:iCs/>
          <w:color w:val="000000" w:themeColor="text1"/>
          <w:sz w:val="14"/>
          <w:szCs w:val="14"/>
          <w:rtl/>
          <w:lang w:bidi="dv-MV"/>
        </w:rPr>
        <w:t>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4"/>
          <w:szCs w:val="14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1A9003F3" w14:textId="77777777" w:rsidR="00F573FC" w:rsidRPr="00601E51" w:rsidRDefault="00F573FC" w:rsidP="00601E51">
      <w:pPr>
        <w:pStyle w:val="ListBullet"/>
        <w:bidi/>
        <w:spacing w:before="0" w:line="276" w:lineRule="auto"/>
        <w:ind w:left="116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</w:p>
    <w:p w14:paraId="21F44AB6" w14:textId="77777777" w:rsidR="00A24C36" w:rsidRPr="00601E51" w:rsidRDefault="00A24C36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މުވައްޒަފުންގެ ޙާޟިރީ</w:t>
      </w:r>
      <w:r w:rsidR="005104E5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 xml:space="preserve">އާ ގުޅިގެން </w:t>
      </w:r>
      <w:r w:rsidR="008F754F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"</w:t>
      </w:r>
      <w:r w:rsidR="005104E5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ކުށުގެ ދަރަޖަ" ތަކަށް ފެތޭ މުވައްޒަފުންގެ އަދަދުތައް:</w:t>
      </w:r>
    </w:p>
    <w:tbl>
      <w:tblPr>
        <w:tblStyle w:val="TableGrid"/>
        <w:bidiVisual/>
        <w:tblW w:w="5003" w:type="pct"/>
        <w:tblLook w:val="04A0" w:firstRow="1" w:lastRow="0" w:firstColumn="1" w:lastColumn="0" w:noHBand="0" w:noVBand="1"/>
      </w:tblPr>
      <w:tblGrid>
        <w:gridCol w:w="1901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0"/>
      </w:tblGrid>
      <w:tr w:rsidR="00FE22A1" w:rsidRPr="00601E51" w14:paraId="26563DCD" w14:textId="77777777" w:rsidTr="000C47B8">
        <w:trPr>
          <w:cantSplit/>
          <w:trHeight w:val="1340"/>
          <w:tblHeader/>
        </w:trPr>
        <w:tc>
          <w:tcPr>
            <w:tcW w:w="1054" w:type="pct"/>
            <w:shd w:val="clear" w:color="auto" w:fill="D9D9D9" w:themeFill="background1" w:themeFillShade="D9"/>
          </w:tcPr>
          <w:p w14:paraId="33E2DBE5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11AA760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ޖަނަވަރީ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693D6C8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ފެބުރުވަރީ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40A38661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މާރިޗު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5C671B44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އޭޕްރީލް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7A8DEC59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މޭ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31B0FAB5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ޖޫން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6D8ECCA4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ޖުލައި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A4D9615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އޮގަސްޓު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D8369B0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ސެޕްޓެންބަރު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57A5869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އޮކްޓޫބަރު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619E74F5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ނޮވެންބަރު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6F9B96B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ޑިސެންބަރު</w:t>
            </w:r>
          </w:p>
        </w:tc>
      </w:tr>
      <w:tr w:rsidR="000C47B8" w:rsidRPr="00601E51" w14:paraId="5DEA9692" w14:textId="77777777" w:rsidTr="000C47B8">
        <w:trPr>
          <w:cantSplit/>
          <w:trHeight w:val="350"/>
        </w:trPr>
        <w:tc>
          <w:tcPr>
            <w:tcW w:w="5000" w:type="pct"/>
            <w:gridSpan w:val="13"/>
          </w:tcPr>
          <w:p w14:paraId="17A6E049" w14:textId="01BC8D8B" w:rsidR="000C47B8" w:rsidRPr="00601E51" w:rsidRDefault="000C47B8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b/>
                <w:bCs/>
                <w:color w:val="auto"/>
                <w:rtl/>
                <w:lang w:bidi="dv-MV"/>
              </w:rPr>
              <w:t>ކުށުގެ ދަރަޖަ 1:</w:t>
            </w:r>
          </w:p>
        </w:tc>
      </w:tr>
      <w:tr w:rsidR="00FE22A1" w:rsidRPr="00601E51" w14:paraId="5F43DCB1" w14:textId="77777777" w:rsidTr="000C47B8">
        <w:trPr>
          <w:cantSplit/>
          <w:trHeight w:val="1134"/>
        </w:trPr>
        <w:tc>
          <w:tcPr>
            <w:tcW w:w="1054" w:type="pct"/>
          </w:tcPr>
          <w:p w14:paraId="0B9F3EBA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މަސްދުވަހުގެ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ތެރޭގައި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5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ފަހެއް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ދުވަހު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ގަޑިޖެހި،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ގަޑި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ޖެހުނު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މިނިޓުގެ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އަދަދު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30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ތިރީސް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މިނިޓަށް ވުރެ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329" w:type="pct"/>
          </w:tcPr>
          <w:p w14:paraId="77361752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71299601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636C8FE2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56D8C41E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54E885C5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7760AC5B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52C11E70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55B9806F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488102AF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1850BDAE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6C898856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29" w:type="pct"/>
          </w:tcPr>
          <w:p w14:paraId="73403A0F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FE22A1" w:rsidRPr="00601E51" w14:paraId="6511E29E" w14:textId="77777777" w:rsidTr="000C47B8">
        <w:trPr>
          <w:cantSplit/>
          <w:trHeight w:val="620"/>
        </w:trPr>
        <w:tc>
          <w:tcPr>
            <w:tcW w:w="1054" w:type="pct"/>
            <w:vAlign w:val="center"/>
          </w:tcPr>
          <w:p w14:paraId="1252A317" w14:textId="087AEB7E" w:rsidR="00FE22A1" w:rsidRPr="00601E51" w:rsidRDefault="00FE22A1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އަހަރުދުވަހުގެ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ތެރޭގައި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15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ފަނަރަ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ދުވަހު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ގަޑިޖެހި،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ގަޑިޖެހުނު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މިނިޓުގެ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އަދަދު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75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ހަތްދިހަ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ފަހެއް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މިނިޓަށްވުރެ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329" w:type="pct"/>
            <w:textDirection w:val="btLr"/>
          </w:tcPr>
          <w:p w14:paraId="07475C16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7A46A58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9908E34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9AC51BC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02C861E8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C60B521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0511A782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153DBA7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91E5CB3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7CD7205B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64014163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F365666" w14:textId="77777777" w:rsidR="00FE22A1" w:rsidRPr="00601E51" w:rsidRDefault="00FE22A1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</w:tr>
      <w:tr w:rsidR="001E3795" w:rsidRPr="00601E51" w14:paraId="5FF0B281" w14:textId="77777777" w:rsidTr="000C47B8">
        <w:trPr>
          <w:cantSplit/>
          <w:trHeight w:val="620"/>
        </w:trPr>
        <w:tc>
          <w:tcPr>
            <w:tcW w:w="1054" w:type="pct"/>
            <w:vAlign w:val="center"/>
          </w:tcPr>
          <w:p w14:paraId="77F54273" w14:textId="1038F1B9" w:rsidR="001E3795" w:rsidRPr="00601E51" w:rsidRDefault="00A2162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>1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އެކެއް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ދުވަހު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ވަޒީފާއަށް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ހާޒިރު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ނުވ</w:t>
            </w:r>
            <w:r w:rsidR="003262B0"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ާ މުވައްޒަފުންގެ އަދަދު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329" w:type="pct"/>
            <w:textDirection w:val="btLr"/>
          </w:tcPr>
          <w:p w14:paraId="1703268C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6EEA8A92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36D2E858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428419F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276A5FCF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36EA4305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419E0D8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7FD3A9FD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762D41D9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4144143F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6BC99CCF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3091AEEE" w14:textId="77777777" w:rsidR="001E3795" w:rsidRPr="00601E51" w:rsidRDefault="001E3795" w:rsidP="00601E51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</w:tr>
      <w:tr w:rsidR="000C47B8" w:rsidRPr="00601E51" w14:paraId="4BB556E3" w14:textId="77777777" w:rsidTr="000C47B8">
        <w:trPr>
          <w:cantSplit/>
          <w:trHeight w:val="431"/>
        </w:trPr>
        <w:tc>
          <w:tcPr>
            <w:tcW w:w="5000" w:type="pct"/>
            <w:gridSpan w:val="13"/>
          </w:tcPr>
          <w:p w14:paraId="1C559A48" w14:textId="118800F8" w:rsidR="000C47B8" w:rsidRPr="00601E51" w:rsidRDefault="000C47B8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b/>
                <w:bCs/>
                <w:color w:val="auto"/>
                <w:rtl/>
                <w:lang w:bidi="dv-MV"/>
              </w:rPr>
              <w:t>ކުށުގެ ދަރަޖަ 2:</w:t>
            </w:r>
          </w:p>
        </w:tc>
      </w:tr>
      <w:tr w:rsidR="00DE3120" w:rsidRPr="00601E51" w14:paraId="5047011B" w14:textId="77777777" w:rsidTr="000C47B8">
        <w:trPr>
          <w:cantSplit/>
          <w:trHeight w:val="559"/>
        </w:trPr>
        <w:tc>
          <w:tcPr>
            <w:tcW w:w="1054" w:type="pct"/>
          </w:tcPr>
          <w:p w14:paraId="06D32693" w14:textId="5974B43D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މުވައްޒަފު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ގަޑިޖެހިގެން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ވަޒީފާއަށް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ހާޒިރުވުމުގެ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ސަބަބުން،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ގަވާއިދު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269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ވަނަ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މާއްދާގެ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ގައި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ބަޔާންކޮށްފައިވާ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ކުށަށް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އިޞްލާޙީ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ފިޔަވަޅު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އަޅައިފައިވަނިކޮށް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އަދި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އަޅައިފައިވާ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އިޞްލާޙީ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ފިޔަވަޅު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ބާޠިލުވުމުގެ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ކުރިން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ކުށް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ތަކުރާރުކ</w:t>
            </w:r>
            <w:r w:rsidR="00A013A8"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ޮށްފައިވާ މުވައްޒަފ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ުނ</w:t>
            </w:r>
            <w:r w:rsidR="00A013A8"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ްގެ އަދަދު</w:t>
            </w:r>
          </w:p>
        </w:tc>
        <w:tc>
          <w:tcPr>
            <w:tcW w:w="329" w:type="pct"/>
          </w:tcPr>
          <w:p w14:paraId="6D7B7C4A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55C0723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68AA50E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FEACDAC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5DE1132E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1EA9A16E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6CA2CB01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C52E198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52A5645A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E07AC42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77683877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744B1AEC" w14:textId="77777777" w:rsidR="00DE3120" w:rsidRPr="00601E51" w:rsidRDefault="00DE3120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</w:tr>
      <w:tr w:rsidR="00C21D1D" w:rsidRPr="00601E51" w14:paraId="0697EFD2" w14:textId="77777777" w:rsidTr="000C47B8">
        <w:trPr>
          <w:cantSplit/>
          <w:trHeight w:val="559"/>
        </w:trPr>
        <w:tc>
          <w:tcPr>
            <w:tcW w:w="1054" w:type="pct"/>
          </w:tcPr>
          <w:p w14:paraId="451A4BE4" w14:textId="2EC34883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lastRenderedPageBreak/>
              <w:t>ވިދިވިދިގެން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3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ތިނެއް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ދުވަހަށް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ވަޒީފާއަށް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ހާޒިރުނުވެ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ހުރުން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ނުވަތަ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އަހަރުދުވަހުގެ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ތެރޭގައި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5 (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ފަހެއް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)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ދުވަހު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ވަޒީފާއަށް</w:t>
            </w:r>
            <w:r w:rsidRPr="00601E51">
              <w:rPr>
                <w:rFonts w:ascii="Faruma" w:eastAsia="Faruma" w:hAnsi="Faruma" w:cs="Faruma"/>
                <w:color w:val="auto"/>
                <w:sz w:val="18"/>
                <w:szCs w:val="18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ހާޒިރުނުވ</w:t>
            </w:r>
            <w:r w:rsidR="001A3581" w:rsidRPr="00601E51">
              <w:rPr>
                <w:rFonts w:ascii="Faruma" w:eastAsia="Faruma" w:hAnsi="Faruma" w:cs="Faruma" w:hint="cs"/>
                <w:color w:val="auto"/>
                <w:sz w:val="18"/>
                <w:szCs w:val="18"/>
                <w:rtl/>
                <w:lang w:bidi="dv-MV"/>
              </w:rPr>
              <w:t>ާ މުވައްޒަފުންގެ އަދަދު.</w:t>
            </w:r>
          </w:p>
        </w:tc>
        <w:tc>
          <w:tcPr>
            <w:tcW w:w="329" w:type="pct"/>
          </w:tcPr>
          <w:p w14:paraId="1CDE3775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14023DE0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50C80F5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BBC14E4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97A3928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0EF9491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2233AC5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3C9264F8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573849EC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578B5AF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22DEB0F9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  <w:tc>
          <w:tcPr>
            <w:tcW w:w="329" w:type="pct"/>
          </w:tcPr>
          <w:p w14:paraId="5438155A" w14:textId="77777777" w:rsidR="00C21D1D" w:rsidRPr="00601E51" w:rsidRDefault="00C21D1D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rtl/>
                <w:lang w:bidi="dv-MV"/>
              </w:rPr>
            </w:pPr>
          </w:p>
        </w:tc>
      </w:tr>
    </w:tbl>
    <w:p w14:paraId="47B008B5" w14:textId="2EC4DC35" w:rsidR="00A66F7E" w:rsidRPr="00601E51" w:rsidRDefault="00A66F7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</w:p>
    <w:p w14:paraId="474AD0A9" w14:textId="77777777" w:rsidR="004209B1" w:rsidRPr="00601E51" w:rsidRDefault="004209B1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މުވައްޒަފުންނާމެދު އިޞްލާޙީ ފިޔަވަޅުއެޅުން</w:t>
      </w:r>
      <w:r w:rsidR="00843234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p w14:paraId="1C33B31F" w14:textId="77777777" w:rsidR="00843234" w:rsidRPr="00601E51" w:rsidRDefault="008432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އަހަރުތެރޭގައި ފިޔަވަޅު އެޅުނު މުވައްޒަފުން: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86"/>
        <w:gridCol w:w="923"/>
        <w:gridCol w:w="1147"/>
        <w:gridCol w:w="1170"/>
        <w:gridCol w:w="1351"/>
        <w:gridCol w:w="1260"/>
        <w:gridCol w:w="1349"/>
        <w:gridCol w:w="1430"/>
      </w:tblGrid>
      <w:tr w:rsidR="00EC6786" w:rsidRPr="00601E51" w14:paraId="2D6886CB" w14:textId="77777777" w:rsidTr="00785395">
        <w:trPr>
          <w:trHeight w:val="539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66B69EE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#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61CB95BE" w14:textId="3BEB0B72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އައި</w:t>
            </w:r>
            <w:r w:rsidR="00785395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.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ޑީ</w:t>
            </w:r>
            <w:r w:rsidR="005923B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ކާޑް ނަންބަރު</w:t>
            </w:r>
          </w:p>
        </w:tc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5A3C8266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މުވައްޒަފުގެ ނަން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5E635DDE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އިޞްލާޙީ ފިޔަވަޅު އެޅި ތާރީޚ</w:t>
            </w:r>
            <w:r w:rsidR="007E4CC8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2514ED2F" w14:textId="7262D9BC" w:rsidR="00EC6786" w:rsidRPr="00601E51" w:rsidRDefault="20B2BBC1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މައްސަލަ ބެލިގޮތުގެ</w:t>
            </w:r>
            <w:r w:rsidR="76F56D0F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ރިޕޯޓް އެކުލަވާލެވުނު</w:t>
            </w:r>
            <w:r w:rsidR="195DC351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 xml:space="preserve"> ތާރީޚް</w:t>
            </w: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14:paraId="2EDBEE41" w14:textId="5140A542" w:rsidR="00EC6786" w:rsidRPr="00601E51" w:rsidRDefault="76F56D0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ޖަވާބުދާރީވުމުގެ ފުރުޞަތު ދެވުނު</w:t>
            </w:r>
            <w:r w:rsidR="00ED472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ތ</w:t>
            </w:r>
            <w:r w:rsidR="21AE8616"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ާރީޚް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465006B5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އެޅުނު </w:t>
            </w:r>
            <w:r w:rsidR="005923B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އިޞްލާޙީ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ފިޔަވަޅު</w:t>
            </w:r>
          </w:p>
        </w:tc>
        <w:tc>
          <w:tcPr>
            <w:tcW w:w="793" w:type="pct"/>
            <w:shd w:val="clear" w:color="auto" w:fill="D9D9D9" w:themeFill="background1" w:themeFillShade="D9"/>
            <w:vAlign w:val="center"/>
          </w:tcPr>
          <w:p w14:paraId="071E3875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ޙަވާލާދޭ ގަވާއިދުގެ މާއްދާ</w:t>
            </w:r>
          </w:p>
        </w:tc>
      </w:tr>
      <w:tr w:rsidR="00EC6786" w:rsidRPr="00601E51" w14:paraId="05F80AA4" w14:textId="77777777" w:rsidTr="00785395">
        <w:tc>
          <w:tcPr>
            <w:tcW w:w="214" w:type="pct"/>
          </w:tcPr>
          <w:p w14:paraId="1E07EC9F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12" w:type="pct"/>
          </w:tcPr>
          <w:p w14:paraId="310D3F31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6" w:type="pct"/>
          </w:tcPr>
          <w:p w14:paraId="643E13D0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49" w:type="pct"/>
          </w:tcPr>
          <w:p w14:paraId="3C8B0AAC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9" w:type="pct"/>
          </w:tcPr>
          <w:p w14:paraId="3D2548D8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9" w:type="pct"/>
          </w:tcPr>
          <w:p w14:paraId="5A685092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8" w:type="pct"/>
          </w:tcPr>
          <w:p w14:paraId="6EE7E387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93" w:type="pct"/>
          </w:tcPr>
          <w:p w14:paraId="5110A0DC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EC6786" w:rsidRPr="00601E51" w14:paraId="716956B9" w14:textId="77777777" w:rsidTr="00785395">
        <w:tc>
          <w:tcPr>
            <w:tcW w:w="214" w:type="pct"/>
          </w:tcPr>
          <w:p w14:paraId="17BCEC94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12" w:type="pct"/>
          </w:tcPr>
          <w:p w14:paraId="45CCA9AE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6" w:type="pct"/>
          </w:tcPr>
          <w:p w14:paraId="57964FBA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49" w:type="pct"/>
          </w:tcPr>
          <w:p w14:paraId="3C7D7267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9" w:type="pct"/>
          </w:tcPr>
          <w:p w14:paraId="339ABF79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9" w:type="pct"/>
          </w:tcPr>
          <w:p w14:paraId="52B04791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8" w:type="pct"/>
          </w:tcPr>
          <w:p w14:paraId="4FB671DF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93" w:type="pct"/>
          </w:tcPr>
          <w:p w14:paraId="253B5CF1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EC6786" w:rsidRPr="00601E51" w14:paraId="1853F025" w14:textId="77777777" w:rsidTr="00785395">
        <w:tc>
          <w:tcPr>
            <w:tcW w:w="214" w:type="pct"/>
          </w:tcPr>
          <w:p w14:paraId="7130FADA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12" w:type="pct"/>
          </w:tcPr>
          <w:p w14:paraId="7F1482F0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6" w:type="pct"/>
          </w:tcPr>
          <w:p w14:paraId="50F03A3B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49" w:type="pct"/>
          </w:tcPr>
          <w:p w14:paraId="2AF6CBD1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9" w:type="pct"/>
          </w:tcPr>
          <w:p w14:paraId="58F5D75B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9" w:type="pct"/>
          </w:tcPr>
          <w:p w14:paraId="6A53B45E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8" w:type="pct"/>
          </w:tcPr>
          <w:p w14:paraId="283B7316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93" w:type="pct"/>
          </w:tcPr>
          <w:p w14:paraId="0BBACCEA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EC6786" w:rsidRPr="00601E51" w14:paraId="41228095" w14:textId="77777777" w:rsidTr="00785395">
        <w:tc>
          <w:tcPr>
            <w:tcW w:w="214" w:type="pct"/>
          </w:tcPr>
          <w:p w14:paraId="67308BB0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512" w:type="pct"/>
          </w:tcPr>
          <w:p w14:paraId="4C6BCD62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6" w:type="pct"/>
          </w:tcPr>
          <w:p w14:paraId="5EB2F866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49" w:type="pct"/>
          </w:tcPr>
          <w:p w14:paraId="12F04C0E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9" w:type="pct"/>
          </w:tcPr>
          <w:p w14:paraId="27A27740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99" w:type="pct"/>
          </w:tcPr>
          <w:p w14:paraId="1EC594A4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48" w:type="pct"/>
          </w:tcPr>
          <w:p w14:paraId="1CE40882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93" w:type="pct"/>
          </w:tcPr>
          <w:p w14:paraId="73272E27" w14:textId="77777777" w:rsidR="00EC6786" w:rsidRPr="00601E51" w:rsidRDefault="00EC6786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089B6720" w14:textId="095245E9" w:rsidR="005B3930" w:rsidRPr="00601E51" w:rsidRDefault="00773C67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336D4697" w14:textId="77777777" w:rsidR="007F793F" w:rsidRPr="00601E51" w:rsidRDefault="007F793F" w:rsidP="00601E51">
      <w:pPr>
        <w:pStyle w:val="ListBullet"/>
        <w:bidi/>
        <w:spacing w:before="0" w:line="276" w:lineRule="auto"/>
        <w:jc w:val="both"/>
        <w:rPr>
          <w:rFonts w:ascii="Faruma" w:eastAsia="Faruma" w:hAnsi="Faruma" w:cs="Faruma"/>
          <w:i/>
          <w:iCs/>
          <w:color w:val="000000" w:themeColor="text1"/>
          <w:sz w:val="14"/>
          <w:szCs w:val="14"/>
          <w:rtl/>
          <w:lang w:bidi="dv-MV"/>
        </w:rPr>
      </w:pPr>
    </w:p>
    <w:p w14:paraId="7DCF5AA5" w14:textId="51EE934C" w:rsidR="002E53E3" w:rsidRPr="00601E51" w:rsidRDefault="00BD5BD6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އިދާރާއަށް އަންނަ ސިޓީ/ލިޔެކިޔުންތަކަށް ޖަވާބުދާރީވުން</w:t>
      </w:r>
      <w:r w:rsidR="00FF3212" w:rsidRPr="00601E51">
        <w:rPr>
          <w:rFonts w:ascii="Faruma" w:eastAsia="Faruma" w:hAnsi="Faruma" w:cs="Faruma"/>
          <w:b/>
          <w:bCs/>
          <w:color w:val="000000" w:themeColor="text1"/>
          <w:rtl/>
          <w:lang w:bidi="dv-MV"/>
        </w:rPr>
        <w:t>:</w:t>
      </w:r>
    </w:p>
    <w:p w14:paraId="41593CF5" w14:textId="65CB7950" w:rsidR="00D26B5F" w:rsidRPr="00601E51" w:rsidRDefault="00D26B5F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އަހަރުތެރޭގައި ޖުމްލަކޮށް ލިބުނު ސީޓީ</w:t>
      </w:r>
      <w:r w:rsidR="0002788D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/ލިޔެކިޔުންތަކުގެ އަދަދު</w:t>
      </w:r>
      <w:r w:rsidR="007E77CA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shd w:val="clear" w:color="auto" w:fill="E3F5FD"/>
        <w:tblLook w:val="04A0" w:firstRow="1" w:lastRow="0" w:firstColumn="1" w:lastColumn="0" w:noHBand="0" w:noVBand="1"/>
      </w:tblPr>
      <w:tblGrid>
        <w:gridCol w:w="2204"/>
        <w:gridCol w:w="2075"/>
        <w:gridCol w:w="2427"/>
        <w:gridCol w:w="2310"/>
      </w:tblGrid>
      <w:tr w:rsidR="00B47A23" w:rsidRPr="00601E51" w14:paraId="0DA67772" w14:textId="77777777" w:rsidTr="00B47A23"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4A05A2A7" w14:textId="77777777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 ތެރޭގައި ލިބުނު ސިޓީ/ލިޔެކިޔުންތަކުގެ ޖުމުލަ އަދަދު</w:t>
            </w:r>
          </w:p>
        </w:tc>
        <w:tc>
          <w:tcPr>
            <w:tcW w:w="1151" w:type="pct"/>
            <w:shd w:val="clear" w:color="auto" w:fill="D9D9D9" w:themeFill="background1" w:themeFillShade="D9"/>
            <w:vAlign w:val="center"/>
          </w:tcPr>
          <w:p w14:paraId="553DB809" w14:textId="531005D3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 ތެރޭގައި ލިބުނު ސިޓީ/ލިޔެކިޔުމުގެ ތެރެއިން ޖަވާބުދޭންޖެހޭ ސިޓީ/ލިޔެކިޔުމުގެ އަދަދު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14:paraId="4FE8508D" w14:textId="1FD3E953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 ތެރޭގައި ލިބުނު ޖަވާބުދޭންޖެހޭ ސިޓީ/ލިޔެކިޔުންތަކުގެ  ތެރެއިން ޖަވާބުދެވުނު ސިޓީ/ލިޔެކިޔުމުގެ އަދަދު</w:t>
            </w:r>
          </w:p>
        </w:tc>
        <w:tc>
          <w:tcPr>
            <w:tcW w:w="1281" w:type="pct"/>
            <w:shd w:val="clear" w:color="auto" w:fill="D9D9D9" w:themeFill="background1" w:themeFillShade="D9"/>
            <w:vAlign w:val="center"/>
          </w:tcPr>
          <w:p w14:paraId="1E671973" w14:textId="0B6C4E8C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 ތެރޭގައި ލިބުނު ޖަވާބުދޭންޖެހޭ ސިޓީ/ލިޔެކިޔުންތަކުގެ  ތެރެއިން ޖަވާބު ދީފައިނުވާ ސިޓީ/ލިޔެކިޔުމުގެ އަދަދު</w:t>
            </w:r>
          </w:p>
        </w:tc>
      </w:tr>
      <w:tr w:rsidR="00B47A23" w:rsidRPr="00601E51" w14:paraId="472B2AB4" w14:textId="77777777" w:rsidTr="00B47A23">
        <w:tc>
          <w:tcPr>
            <w:tcW w:w="1222" w:type="pct"/>
            <w:shd w:val="clear" w:color="auto" w:fill="auto"/>
          </w:tcPr>
          <w:p w14:paraId="464119EB" w14:textId="77777777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51" w:type="pct"/>
            <w:shd w:val="clear" w:color="auto" w:fill="auto"/>
          </w:tcPr>
          <w:p w14:paraId="4A8C2D7A" w14:textId="77777777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46" w:type="pct"/>
            <w:shd w:val="clear" w:color="auto" w:fill="auto"/>
          </w:tcPr>
          <w:p w14:paraId="2F0C8AAB" w14:textId="77777777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81" w:type="pct"/>
            <w:shd w:val="clear" w:color="auto" w:fill="auto"/>
          </w:tcPr>
          <w:p w14:paraId="0F308E7A" w14:textId="77777777" w:rsidR="00B47A23" w:rsidRPr="00601E51" w:rsidRDefault="00B47A2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AEF1865" w14:textId="3E7933DE" w:rsidR="00BC125B" w:rsidRPr="00601E51" w:rsidRDefault="00BC125B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  <w:t>.</w:t>
      </w:r>
    </w:p>
    <w:p w14:paraId="122A93F2" w14:textId="698D1E2C" w:rsidR="00732BC7" w:rsidRPr="00601E51" w:rsidRDefault="0002788D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(ށ) އަހަރުތެރޭގައި ލިބުނު ސީޓީ/ލިޔެކިޔުންތަކުގެ</w:t>
      </w:r>
      <w:r w:rsidR="00FB6B9F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ތެރެއިން ޖަވާބުދިނުމަށް ވަކި މުއްދަތެއް/ސުންގަޑިއެއް ކަނޑައަޅާފައިވާ ސިޓީ/ލިޔެކިޔު</w:t>
      </w:r>
      <w:r w:rsidR="00225397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ންތަކުގެ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 އަދަދު</w:t>
      </w:r>
      <w:r w:rsidR="007E77CA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shd w:val="clear" w:color="auto" w:fill="E3F5FD"/>
        <w:tblLook w:val="04A0" w:firstRow="1" w:lastRow="0" w:firstColumn="1" w:lastColumn="0" w:noHBand="0" w:noVBand="1"/>
      </w:tblPr>
      <w:tblGrid>
        <w:gridCol w:w="3156"/>
        <w:gridCol w:w="3006"/>
        <w:gridCol w:w="2854"/>
      </w:tblGrid>
      <w:tr w:rsidR="00486487" w:rsidRPr="00601E51" w14:paraId="15448E28" w14:textId="77777777" w:rsidTr="00E4608B"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3050E38F" w14:textId="7649C9C9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ޖަވާބު ދިނުމަށް ވަކި މުއްދަތެއް/ ސުންގަޑިއެއް ކަނޑައަޅާފައިވާ ސިޓީތަކުގެ އަދަދު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2A36AC82" w14:textId="77777777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ކަނޑައަޅާފައިވާ މުއްދަތު/ސުންގަޑި ހަމަވުމުގެ ކުރިން ޖަވާބުދެވުނު ސިޓީ/ލިޔެކިޔުމުގެ އަދަދު</w:t>
            </w:r>
          </w:p>
        </w:tc>
        <w:tc>
          <w:tcPr>
            <w:tcW w:w="1583" w:type="pct"/>
            <w:shd w:val="clear" w:color="auto" w:fill="D9D9D9" w:themeFill="background1" w:themeFillShade="D9"/>
            <w:vAlign w:val="center"/>
          </w:tcPr>
          <w:p w14:paraId="0E84BC9D" w14:textId="77777777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ކަނޑައަޅާފައިވާ މުއްދަތު/ސުންގަޑި ހަމަވުމުގެ ފަހުން ޖަވާބުދެވުނު ސިޓީ/ލިޔެކިޔުމުގެ އަދަދު</w:t>
            </w:r>
          </w:p>
        </w:tc>
      </w:tr>
      <w:tr w:rsidR="00486487" w:rsidRPr="00601E51" w14:paraId="5AA107D6" w14:textId="77777777" w:rsidTr="00486487">
        <w:tc>
          <w:tcPr>
            <w:tcW w:w="1750" w:type="pct"/>
            <w:shd w:val="clear" w:color="auto" w:fill="auto"/>
          </w:tcPr>
          <w:p w14:paraId="0D5ABB5E" w14:textId="65D86E75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67" w:type="pct"/>
            <w:shd w:val="clear" w:color="auto" w:fill="auto"/>
          </w:tcPr>
          <w:p w14:paraId="6CD2B0E7" w14:textId="77777777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83" w:type="pct"/>
            <w:shd w:val="clear" w:color="auto" w:fill="auto"/>
          </w:tcPr>
          <w:p w14:paraId="69D9911D" w14:textId="77777777" w:rsidR="00486487" w:rsidRPr="00601E51" w:rsidRDefault="00486487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AC78E8F" w14:textId="77777777" w:rsidR="00BC125B" w:rsidRPr="00601E51" w:rsidRDefault="00BC125B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  <w:t>.</w:t>
      </w:r>
    </w:p>
    <w:p w14:paraId="1E19C44C" w14:textId="77777777" w:rsidR="00732BC7" w:rsidRPr="00601E51" w:rsidRDefault="00732BC7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766C2E1D" w14:textId="77777777" w:rsidR="00BD5BD6" w:rsidRPr="00601E51" w:rsidRDefault="00BD5BD6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މުވައްޒަފުންގެ މަސައްކަތުގެ ފެންވަރު ބެލުން</w:t>
      </w:r>
      <w:r w:rsidR="00FF3212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p w14:paraId="03AC8669" w14:textId="588B0D61" w:rsidR="007D6985" w:rsidRPr="00601E51" w:rsidRDefault="007D6985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އަހަރުތެރޭގައި މުވައްޒަފުންގެ މަސައްކަތުގެ ފެންވަރުބެލުން ފުރިހަމަކޮފައިވާ މުވައްޒަފުން: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4"/>
        <w:gridCol w:w="2813"/>
        <w:gridCol w:w="3089"/>
      </w:tblGrid>
      <w:tr w:rsidR="00671177" w:rsidRPr="00601E51" w14:paraId="3CF5AA4F" w14:textId="77777777" w:rsidTr="00E4608B">
        <w:tc>
          <w:tcPr>
            <w:tcW w:w="1727" w:type="pct"/>
            <w:shd w:val="clear" w:color="auto" w:fill="D9D9D9" w:themeFill="background1" w:themeFillShade="D9"/>
            <w:vAlign w:val="center"/>
          </w:tcPr>
          <w:p w14:paraId="2F31F497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އަހަރުތެރޭގައި މަސައްކަތުގެ ފެންވަރުބަލަންޖެހޭ </w:t>
            </w:r>
            <w:r w:rsidR="00A66F7E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ދާއިމީ 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މުވައްޒަފުންގެ އަދަދު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2A81079E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މަސައްކަތުގެ ފެންވަރު ބެލުން ފުރިހަމަކޮށްފައިވާ</w:t>
            </w:r>
            <w:r w:rsidR="00A66F7E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ދާއިމީ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މުވައްޒަފުންގެ އަދަދު</w:t>
            </w:r>
          </w:p>
        </w:tc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330E0C2B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މަސައްކަތުގެ ފެންވަރު ބެލުން ފުރިހަމަކޮށްފައިނުވާ</w:t>
            </w:r>
            <w:r w:rsidR="00A66F7E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ދާއިމީ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މުވައްޒަފުންގެ އަދަދު</w:t>
            </w:r>
          </w:p>
        </w:tc>
      </w:tr>
      <w:tr w:rsidR="00C252BF" w:rsidRPr="00601E51" w14:paraId="70E2780E" w14:textId="77777777" w:rsidTr="004465C1">
        <w:tc>
          <w:tcPr>
            <w:tcW w:w="1727" w:type="pct"/>
          </w:tcPr>
          <w:p w14:paraId="379366A0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560" w:type="pct"/>
          </w:tcPr>
          <w:p w14:paraId="2CD4DE5E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713" w:type="pct"/>
          </w:tcPr>
          <w:p w14:paraId="7D63989B" w14:textId="77777777" w:rsidR="00C252BF" w:rsidRPr="00601E51" w:rsidRDefault="00C252B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0932B3D4" w14:textId="281639BE" w:rsidR="007D6985" w:rsidRPr="00601E51" w:rsidRDefault="003671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މިބައި ފުރިހަމަކުރާނީ 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ދިވެހި ސިވިލް ސަރވިސް މުވައްޒަފުންގެ މަސައްކަތުގެ ފެންވަރުބެލުމާބެހޭ އުޞޫލު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ގައިވާ މު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ވައްޒަފުގެ މަސައްކަތުގެ ފެންވަރު ބަލައި ނަތީޖާ ފައިނަލް ކުރުމަށް ފަހު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</w:rPr>
        <w:t xml:space="preserve"> 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ސީއެސްވިއުގަ އީ-ޕަރފޯމަންސް މެނޭޖްމަންޓް މޮޑިއުލް މެދުވެރިކޮށް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</w:rPr>
        <w:t xml:space="preserve"> </w:t>
      </w:r>
      <w:r w:rsidRPr="00601E51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ސަބްމިޓްކުރު</w:t>
      </w: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މަށް ހަމަޖެހިފައިވާ މުއްދަތު ފަހަނައަޅައި ދިއުމުން. </w:t>
      </w:r>
    </w:p>
    <w:p w14:paraId="005C2077" w14:textId="77777777" w:rsidR="007F793F" w:rsidRPr="00601E51" w:rsidRDefault="007F793F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</w:p>
    <w:p w14:paraId="3A9EAAEE" w14:textId="0239D990" w:rsidR="00F573FC" w:rsidRPr="00601E51" w:rsidRDefault="007D6985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(ށ) އަހަރުތެރޭގައި މުވައްޒަފުންގެ "ސުޕަވައިޒަރު" އަދި "އެޗް.އާރް މެނޭޖަރ" </w:t>
      </w:r>
      <w:r w:rsidR="001F2E4C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އެސައިންކުރުން: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75"/>
        <w:gridCol w:w="2146"/>
        <w:gridCol w:w="2144"/>
        <w:gridCol w:w="2351"/>
      </w:tblGrid>
      <w:tr w:rsidR="00195F89" w:rsidRPr="00601E51" w14:paraId="13A2E7B4" w14:textId="77777777" w:rsidTr="050064C7">
        <w:tc>
          <w:tcPr>
            <w:tcW w:w="1317" w:type="pct"/>
            <w:shd w:val="clear" w:color="auto" w:fill="D9D9D9" w:themeFill="background1" w:themeFillShade="D9"/>
            <w:vAlign w:val="center"/>
          </w:tcPr>
          <w:p w14:paraId="2A380E3A" w14:textId="73BCCA7C" w:rsidR="00195F89" w:rsidRPr="00601E51" w:rsidRDefault="00195F89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 މެދުވެރިކޮށް "ސުޕަވައިޒަރު" އ</w:t>
            </w:r>
            <w:r w:rsidR="00CD33BC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ސައިންކޮށްފައިވާ މުވައްޒަފުންގެ އަދަދު</w:t>
            </w:r>
          </w:p>
        </w:tc>
        <w:tc>
          <w:tcPr>
            <w:tcW w:w="1190" w:type="pct"/>
            <w:shd w:val="clear" w:color="auto" w:fill="D9D9D9" w:themeFill="background1" w:themeFillShade="D9"/>
            <w:vAlign w:val="center"/>
          </w:tcPr>
          <w:p w14:paraId="5C2AF9F0" w14:textId="1B15CF11" w:rsidR="00195F89" w:rsidRPr="00601E51" w:rsidRDefault="00195F89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 މެދުވެރިކޮށް "ސުޕަވައިޒަރު" އ</w:t>
            </w:r>
            <w:r w:rsidR="00CD33BC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ސައިންކޮށްފައިވާނުވާ މުވައްޒަފުންގެ އަދަދު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43869299" w14:textId="04C24266" w:rsidR="00195F89" w:rsidRPr="00601E51" w:rsidRDefault="00195F89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 މެދުވެރިކޮށް "އެޗް.އާރް މެނޭޖަރ" އ</w:t>
            </w:r>
            <w:r w:rsidR="00CD33BC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ސައިންކޮށްފައިވާ މުވައްޒަފުންގެ އަދަދު</w:t>
            </w:r>
          </w:p>
        </w:tc>
        <w:tc>
          <w:tcPr>
            <w:tcW w:w="1305" w:type="pct"/>
            <w:shd w:val="clear" w:color="auto" w:fill="D9D9D9" w:themeFill="background1" w:themeFillShade="D9"/>
            <w:vAlign w:val="center"/>
          </w:tcPr>
          <w:p w14:paraId="1CB2D505" w14:textId="039152F3" w:rsidR="00195F89" w:rsidRPr="00601E51" w:rsidRDefault="00195F89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ސީއެސްވިއުގަ މެދުވެރިކޮށް "އެޗް.އާރް މެނޭޖަރ" އ</w:t>
            </w:r>
            <w:r w:rsidR="00CD33BC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ެ</w:t>
            </w:r>
            <w:r w:rsidRPr="00601E51"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  <w:t>ސައިންކޮށްފައިވާނުވާ މުވައްޒަފުންގެ އަދަދު</w:t>
            </w:r>
          </w:p>
        </w:tc>
      </w:tr>
      <w:tr w:rsidR="003B3D25" w:rsidRPr="00601E51" w14:paraId="1747B180" w14:textId="77777777" w:rsidTr="050064C7">
        <w:tc>
          <w:tcPr>
            <w:tcW w:w="1317" w:type="pct"/>
          </w:tcPr>
          <w:p w14:paraId="6B9F916C" w14:textId="77777777" w:rsidR="003B3D25" w:rsidRPr="00601E51" w:rsidRDefault="003B3D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90" w:type="pct"/>
          </w:tcPr>
          <w:p w14:paraId="4E889142" w14:textId="77777777" w:rsidR="003B3D25" w:rsidRPr="00601E51" w:rsidRDefault="003B3D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89" w:type="pct"/>
          </w:tcPr>
          <w:p w14:paraId="639ABC71" w14:textId="25B5E7C1" w:rsidR="003B3D25" w:rsidRPr="00601E51" w:rsidRDefault="003B3D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05" w:type="pct"/>
          </w:tcPr>
          <w:p w14:paraId="423C1D95" w14:textId="77777777" w:rsidR="003B3D25" w:rsidRPr="00601E51" w:rsidRDefault="003B3D2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1266D33" w14:textId="77777777" w:rsidR="00F90F3C" w:rsidRPr="00601E51" w:rsidRDefault="00F90F3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lang w:bidi="dv-MV"/>
        </w:rPr>
      </w:pPr>
    </w:p>
    <w:p w14:paraId="74104CBE" w14:textId="77777777" w:rsidR="00BD5BD6" w:rsidRPr="00601E51" w:rsidRDefault="00D27049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ވަޒީފާތަކަށް މީހުން ހަމަޖެއްސުން:</w:t>
      </w:r>
    </w:p>
    <w:p w14:paraId="305CFE86" w14:textId="70320537" w:rsidR="00D27049" w:rsidRPr="00601E51" w:rsidRDefault="00D27049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(ހ) </w:t>
      </w:r>
      <w:r w:rsidR="00C74BD1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ވަޒީފާއަށް މީހުން ހޯދުމުގައި ޢާންމުކުރަންޖެހޭ ލިޔުންތައް ޢާންމުކުރުން</w:t>
      </w:r>
      <w:r w:rsidR="003877B7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86"/>
        <w:gridCol w:w="1603"/>
        <w:gridCol w:w="1419"/>
        <w:gridCol w:w="1524"/>
        <w:gridCol w:w="1410"/>
        <w:gridCol w:w="1574"/>
      </w:tblGrid>
      <w:tr w:rsidR="001C5435" w:rsidRPr="00601E51" w14:paraId="5211B6B3" w14:textId="77777777" w:rsidTr="004173C9"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7A9D2AED" w14:textId="14F148FD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އަހަރުތެރޭގައި ކުރެވުނު އިޢުލާނ</w:t>
            </w:r>
            <w:r w:rsidR="004173C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ްތަކު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ގެ</w:t>
            </w:r>
            <w:r w:rsidR="004173C9"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އިއުލާން</w:t>
            </w: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 ނަންބަރުތައް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7A84B48A" w14:textId="03B90535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އިޢުލާނު ގެޒެޓްކުރެވުނުތޯ</w:t>
            </w:r>
            <w:r w:rsidR="008D0C28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؟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179B1E55" w14:textId="022E3BD8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ސްކްރީނިންގ ޝީޓް އާންމުކުރެވުނުތޯ</w:t>
            </w:r>
            <w:r w:rsidR="002A51FA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؟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500F0872" w14:textId="1A3005D3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ސްކްރީނިންގ ޝީޓް އާންމުކުރެވުނު ގޮތް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F28647A" w14:textId="42BA7FE5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އޭ2 ޝީޓް ޢާންމުކުރެވުނުތޯ</w:t>
            </w:r>
            <w:r w:rsidR="002A51FA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؟</w:t>
            </w: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6BC3D00F" w14:textId="7E56C404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އޭ2 ޝީޓް ޢާންމުކުރެވުނު ގޮތް</w:t>
            </w:r>
          </w:p>
        </w:tc>
      </w:tr>
      <w:tr w:rsidR="001C5435" w:rsidRPr="00601E51" w14:paraId="57167D81" w14:textId="77777777" w:rsidTr="004173C9">
        <w:tc>
          <w:tcPr>
            <w:tcW w:w="824" w:type="pct"/>
            <w:shd w:val="clear" w:color="auto" w:fill="FFFFFF" w:themeFill="background1"/>
          </w:tcPr>
          <w:p w14:paraId="0C9AD68F" w14:textId="77777777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89" w:type="pct"/>
            <w:shd w:val="clear" w:color="auto" w:fill="FFFFFF" w:themeFill="background1"/>
          </w:tcPr>
          <w:p w14:paraId="2B25E426" w14:textId="77777777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034F58C5" w14:textId="77777777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67AE421F" w14:textId="23C979B8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15C293FD" w14:textId="77777777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14:paraId="232B8192" w14:textId="2FBD8C78" w:rsidR="001C5435" w:rsidRPr="00601E51" w:rsidRDefault="001C54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7E98" w:rsidRPr="00601E51" w14:paraId="6672E8AA" w14:textId="77777777" w:rsidTr="004173C9">
        <w:tc>
          <w:tcPr>
            <w:tcW w:w="824" w:type="pct"/>
            <w:shd w:val="clear" w:color="auto" w:fill="FFFFFF" w:themeFill="background1"/>
          </w:tcPr>
          <w:p w14:paraId="2E9B6A53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89" w:type="pct"/>
            <w:shd w:val="clear" w:color="auto" w:fill="FFFFFF" w:themeFill="background1"/>
          </w:tcPr>
          <w:p w14:paraId="1B4ACC72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1F91E02C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3A51B8A6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6C2588C6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14:paraId="76FD1747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7E98" w:rsidRPr="00601E51" w14:paraId="6918D31A" w14:textId="77777777" w:rsidTr="004173C9">
        <w:tc>
          <w:tcPr>
            <w:tcW w:w="824" w:type="pct"/>
            <w:shd w:val="clear" w:color="auto" w:fill="FFFFFF" w:themeFill="background1"/>
          </w:tcPr>
          <w:p w14:paraId="2F653E65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89" w:type="pct"/>
            <w:shd w:val="clear" w:color="auto" w:fill="FFFFFF" w:themeFill="background1"/>
          </w:tcPr>
          <w:p w14:paraId="5A1777F7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51621F50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3C581F12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1BACDBAB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14:paraId="5173F8B3" w14:textId="77777777" w:rsidR="00777E98" w:rsidRPr="00601E51" w:rsidRDefault="00777E98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82A7658" w14:textId="77777777" w:rsidR="00540908" w:rsidRPr="00601E51" w:rsidRDefault="0054090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32BE3975" w14:textId="660185CA" w:rsidR="00D27049" w:rsidRPr="00601E51" w:rsidRDefault="00D27049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</w:t>
      </w:r>
      <w:r w:rsidR="004C1B74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ށ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) </w:t>
      </w:r>
      <w:r w:rsidR="00CF216F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ސީއެސްވިއުގައިގެ ތެރެއިން ވަޒީފާ ހަމަޖެއްސުމަށް ހުށަހެޅި މައްސަލައެއް ރިޖެކްޓްވުން: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8"/>
        <w:gridCol w:w="2992"/>
        <w:gridCol w:w="3026"/>
      </w:tblGrid>
      <w:tr w:rsidR="00671177" w:rsidRPr="00601E51" w14:paraId="5B9C20DF" w14:textId="77777777" w:rsidTr="00540908">
        <w:tc>
          <w:tcPr>
            <w:tcW w:w="1663" w:type="pct"/>
            <w:shd w:val="clear" w:color="auto" w:fill="D9D9D9" w:themeFill="background1" w:themeFillShade="D9"/>
          </w:tcPr>
          <w:p w14:paraId="46AF05CF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ރިޖެކްޓްވި ރިކްއެސްޓް ނަންބަރު</w:t>
            </w:r>
          </w:p>
        </w:tc>
        <w:tc>
          <w:tcPr>
            <w:tcW w:w="1659" w:type="pct"/>
            <w:shd w:val="clear" w:color="auto" w:fill="D9D9D9" w:themeFill="background1" w:themeFillShade="D9"/>
          </w:tcPr>
          <w:p w14:paraId="437EBAE7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ރިޖެކްޓްވި ސަބަބު</w:t>
            </w:r>
          </w:p>
        </w:tc>
        <w:tc>
          <w:tcPr>
            <w:tcW w:w="1678" w:type="pct"/>
            <w:shd w:val="clear" w:color="auto" w:fill="D9D9D9" w:themeFill="background1" w:themeFillShade="D9"/>
          </w:tcPr>
          <w:p w14:paraId="6FD50E8D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އިސްލާޙުކުރުމަށް އެޅި ފިޔަވަޅު</w:t>
            </w:r>
          </w:p>
        </w:tc>
      </w:tr>
      <w:tr w:rsidR="00671177" w:rsidRPr="00601E51" w14:paraId="5CC5D019" w14:textId="77777777" w:rsidTr="00540908">
        <w:tc>
          <w:tcPr>
            <w:tcW w:w="1663" w:type="pct"/>
          </w:tcPr>
          <w:p w14:paraId="0FA5E95A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59" w:type="pct"/>
          </w:tcPr>
          <w:p w14:paraId="6AF5C91B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78" w:type="pct"/>
          </w:tcPr>
          <w:p w14:paraId="7230FF7A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4CC4E852" w14:textId="77777777" w:rsidTr="00540908">
        <w:tc>
          <w:tcPr>
            <w:tcW w:w="1663" w:type="pct"/>
          </w:tcPr>
          <w:p w14:paraId="2BCD34C3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59" w:type="pct"/>
          </w:tcPr>
          <w:p w14:paraId="7A6DE2F8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78" w:type="pct"/>
          </w:tcPr>
          <w:p w14:paraId="64A944E5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671177" w:rsidRPr="00601E51" w14:paraId="5DB2EDFC" w14:textId="77777777" w:rsidTr="00540908">
        <w:tc>
          <w:tcPr>
            <w:tcW w:w="1663" w:type="pct"/>
          </w:tcPr>
          <w:p w14:paraId="3911778B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59" w:type="pct"/>
          </w:tcPr>
          <w:p w14:paraId="6E23DC98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678" w:type="pct"/>
          </w:tcPr>
          <w:p w14:paraId="70D2AFE6" w14:textId="77777777" w:rsidR="00CF216F" w:rsidRPr="00601E51" w:rsidRDefault="00CF216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16B2A202" w14:textId="7AB72A12" w:rsidR="007F793F" w:rsidRPr="00601E51" w:rsidRDefault="0054090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73A6B81F" w14:textId="77777777" w:rsidR="00251092" w:rsidRPr="00601E51" w:rsidRDefault="00251092" w:rsidP="00601E51">
      <w:pPr>
        <w:pStyle w:val="ListBullet"/>
        <w:bidi/>
        <w:spacing w:before="0" w:line="276" w:lineRule="auto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1166068D" w14:textId="77777777" w:rsidR="00815D5C" w:rsidRPr="00601E51" w:rsidRDefault="00815D5C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މުވައްޒަފުންގެ ވަޒީފާއާބެހޭ މަޢުލޫމާތު ސީއެސްވިއުގައަށް އަދާހަމަކުރުން: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26"/>
        <w:gridCol w:w="2095"/>
        <w:gridCol w:w="2395"/>
      </w:tblGrid>
      <w:tr w:rsidR="002E322F" w:rsidRPr="00601E51" w14:paraId="69CA27A8" w14:textId="77777777" w:rsidTr="2DAFE335">
        <w:tc>
          <w:tcPr>
            <w:tcW w:w="2510" w:type="pct"/>
            <w:shd w:val="clear" w:color="auto" w:fill="D9D9D9" w:themeFill="background1" w:themeFillShade="D9"/>
            <w:vAlign w:val="center"/>
          </w:tcPr>
          <w:p w14:paraId="12160519" w14:textId="012696D6" w:rsidR="00F3149F" w:rsidRPr="00601E51" w:rsidRDefault="006B149C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މަޢުލޫމާތު</w:t>
            </w:r>
          </w:p>
        </w:tc>
        <w:tc>
          <w:tcPr>
            <w:tcW w:w="1162" w:type="pct"/>
            <w:shd w:val="clear" w:color="auto" w:fill="D9D9D9" w:themeFill="background1" w:themeFillShade="D9"/>
            <w:vAlign w:val="center"/>
          </w:tcPr>
          <w:p w14:paraId="0ED42E04" w14:textId="3584CEA9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  <w:color w:val="000000" w:themeColor="text1"/>
              </w:rPr>
            </w:pPr>
            <w:r w:rsidRPr="00601E51">
              <w:rPr>
                <w:rFonts w:ascii="Faruma" w:hAnsi="Faruma" w:cs="Faruma"/>
                <w:color w:val="000000" w:themeColor="text1"/>
                <w:rtl/>
                <w:lang w:val="dv-MV"/>
              </w:rPr>
              <w:t>ސީއެސްވިއުގައަށް އަދާހަމަކޮށްފައިވާ މުވައްޒަފުންގެ އަދަދު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14:paraId="18F47CFE" w14:textId="6600F794" w:rsidR="4942EB93" w:rsidRPr="00601E51" w:rsidRDefault="4942EB93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  <w:color w:val="000000" w:themeColor="text1"/>
              </w:rPr>
            </w:pPr>
            <w:r w:rsidRPr="00601E51">
              <w:rPr>
                <w:rFonts w:ascii="Faruma" w:hAnsi="Faruma" w:cs="Faruma"/>
                <w:color w:val="000000" w:themeColor="text1"/>
                <w:rtl/>
                <w:lang w:val="dv-MV"/>
              </w:rPr>
              <w:t>ސީއެސްވިއުގައަށް އަދާހަމަކޮށްފައިނުވާ މުވައްޒަފުންގެ އަދަދު</w:t>
            </w:r>
          </w:p>
        </w:tc>
      </w:tr>
      <w:tr w:rsidR="002E322F" w:rsidRPr="00601E51" w14:paraId="0DAA1800" w14:textId="77777777" w:rsidTr="2DAFE335">
        <w:tc>
          <w:tcPr>
            <w:tcW w:w="2510" w:type="pct"/>
          </w:tcPr>
          <w:p w14:paraId="0B605384" w14:textId="2CB0B68F" w:rsidR="00F3149F" w:rsidRPr="00272A66" w:rsidRDefault="56082464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272A66">
              <w:rPr>
                <w:rFonts w:ascii="Faruma" w:eastAsia="Faruma" w:hAnsi="Faruma" w:cs="Faruma"/>
                <w:color w:val="auto"/>
                <w:rtl/>
                <w:lang w:bidi="dv-MV"/>
              </w:rPr>
              <w:t xml:space="preserve">ސީއެސްވިއުގައިގައި </w:t>
            </w:r>
            <w:r w:rsidRPr="00272A66">
              <w:rPr>
                <w:rFonts w:ascii="Faruma" w:eastAsia="Faruma" w:hAnsi="Faruma" w:cs="Faruma"/>
                <w:color w:val="auto"/>
                <w:lang w:bidi="dv-MV"/>
              </w:rPr>
              <w:t>1</w:t>
            </w:r>
            <w:r w:rsidRPr="00272A66">
              <w:rPr>
                <w:rFonts w:ascii="Faruma" w:eastAsia="Faruma" w:hAnsi="Faruma" w:cs="Faruma"/>
                <w:color w:val="auto"/>
                <w:rtl/>
                <w:lang w:bidi="dv-MV"/>
              </w:rPr>
              <w:t xml:space="preserve"> ޖަނަވަރީ </w:t>
            </w:r>
            <w:r w:rsidRPr="00272A66">
              <w:rPr>
                <w:rFonts w:ascii="Faruma" w:eastAsia="Faruma" w:hAnsi="Faruma" w:cs="Faruma"/>
                <w:color w:val="auto"/>
                <w:lang w:bidi="dv-MV"/>
              </w:rPr>
              <w:t>2021</w:t>
            </w:r>
            <w:r w:rsidRPr="00272A66">
              <w:rPr>
                <w:rFonts w:ascii="Faruma" w:eastAsia="Faruma" w:hAnsi="Faruma" w:cs="Faruma"/>
                <w:color w:val="auto"/>
                <w:rtl/>
                <w:lang w:bidi="dv-MV"/>
              </w:rPr>
              <w:t xml:space="preserve"> ގެ ފަހުން މަގާމުގެ މަސްއޫލިއްޔަތު އަދ</w:t>
            </w:r>
            <w:r w:rsidR="00355B6D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ާ</w:t>
            </w:r>
            <w:r w:rsidRPr="00272A66">
              <w:rPr>
                <w:rFonts w:ascii="Faruma" w:eastAsia="Faruma" w:hAnsi="Faruma" w:cs="Faruma"/>
                <w:color w:val="auto"/>
                <w:rtl/>
                <w:lang w:bidi="dv-MV"/>
              </w:rPr>
              <w:t>ހަމަ</w:t>
            </w:r>
            <w:r w:rsidR="00CC2629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ކުރ</w:t>
            </w:r>
            <w:r w:rsidR="00C86772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ުން</w:t>
            </w:r>
          </w:p>
        </w:tc>
        <w:tc>
          <w:tcPr>
            <w:tcW w:w="1162" w:type="pct"/>
          </w:tcPr>
          <w:p w14:paraId="0970AF9F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  <w:tc>
          <w:tcPr>
            <w:tcW w:w="1328" w:type="pct"/>
          </w:tcPr>
          <w:p w14:paraId="430E10DF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</w:tr>
      <w:tr w:rsidR="006B51A3" w:rsidRPr="00601E51" w14:paraId="32D3FC99" w14:textId="77777777" w:rsidTr="2DAFE335">
        <w:tc>
          <w:tcPr>
            <w:tcW w:w="2510" w:type="pct"/>
          </w:tcPr>
          <w:p w14:paraId="15C163DA" w14:textId="2C6BEA8C" w:rsidR="006B51A3" w:rsidRPr="00272A66" w:rsidRDefault="00354673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މުވައްޒަފުންގެ </w:t>
            </w:r>
            <w:r w:rsidR="008904C3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ވަޒީފާގެ މަސްއޫލިއްޔަ</w:t>
            </w:r>
            <w:r w:rsidR="002240B0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ތު</w:t>
            </w:r>
            <w:r w:rsidR="008904C3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ތަކަށް</w:t>
            </w:r>
            <w:r w:rsidR="00564D0F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 އަންނަ ބަދަލާގުޅިގެން</w:t>
            </w:r>
            <w:r w:rsidR="00B313E6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 </w:t>
            </w:r>
            <w:r w:rsidR="006B51A3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ސީއެސްވިއުގަ</w:t>
            </w:r>
            <w:r w:rsidR="003A4702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އި</w:t>
            </w:r>
            <w:r w:rsidR="004161CD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ގެ މަގާމުގެ މަސްއޫލިއްޔަތު </w:t>
            </w:r>
            <w:r w:rsidR="006805BF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އަދާހަމ</w:t>
            </w:r>
            <w:r w:rsidR="00564D0F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ަކ</w:t>
            </w:r>
            <w:r w:rsidR="00C86772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ުރުން</w:t>
            </w:r>
          </w:p>
        </w:tc>
        <w:tc>
          <w:tcPr>
            <w:tcW w:w="1162" w:type="pct"/>
          </w:tcPr>
          <w:p w14:paraId="37205F7D" w14:textId="77777777" w:rsidR="006B51A3" w:rsidRPr="00601E51" w:rsidRDefault="006B51A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  <w:tc>
          <w:tcPr>
            <w:tcW w:w="1328" w:type="pct"/>
          </w:tcPr>
          <w:p w14:paraId="6FFC0836" w14:textId="77777777" w:rsidR="006B51A3" w:rsidRPr="00601E51" w:rsidRDefault="006B51A3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</w:tr>
      <w:tr w:rsidR="002E322F" w:rsidRPr="00601E51" w14:paraId="4536602C" w14:textId="77777777" w:rsidTr="2DAFE335">
        <w:tc>
          <w:tcPr>
            <w:tcW w:w="2510" w:type="pct"/>
          </w:tcPr>
          <w:p w14:paraId="51677B6F" w14:textId="7FDDD386" w:rsidR="00F3149F" w:rsidRPr="00272A66" w:rsidRDefault="00F3149F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ސީއެސްވިއުގަ</w:t>
            </w:r>
            <w:r w:rsidR="00875F0F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ތެރެއިން </w:t>
            </w:r>
            <w:r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މަގާމުގެ ކެރިއަރފީލްޑ</w:t>
            </w:r>
            <w:r w:rsidR="00E82B49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 xml:space="preserve">ް </w:t>
            </w:r>
            <w:r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އަދާހަމަކުރ</w:t>
            </w:r>
            <w:r w:rsidR="00C86772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ުން</w:t>
            </w:r>
          </w:p>
        </w:tc>
        <w:tc>
          <w:tcPr>
            <w:tcW w:w="1162" w:type="pct"/>
          </w:tcPr>
          <w:p w14:paraId="09F73D73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  <w:tc>
          <w:tcPr>
            <w:tcW w:w="1328" w:type="pct"/>
          </w:tcPr>
          <w:p w14:paraId="6CFD1C5F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</w:tr>
      <w:tr w:rsidR="002E322F" w:rsidRPr="00601E51" w14:paraId="2FEDD550" w14:textId="77777777" w:rsidTr="2DAFE335">
        <w:tc>
          <w:tcPr>
            <w:tcW w:w="2510" w:type="pct"/>
          </w:tcPr>
          <w:p w14:paraId="521454F8" w14:textId="73A50096" w:rsidR="00F3149F" w:rsidRPr="00272A66" w:rsidRDefault="00E82B49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rtl/>
                <w:lang w:bidi="dv-MV"/>
              </w:rPr>
            </w:pPr>
            <w:r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ސީއެސްވިއުގައިގައި މަގާމުގެ ޑިސިޕްލިން އަދާހަމަކު</w:t>
            </w:r>
            <w:r w:rsidR="00AB1734" w:rsidRPr="00272A66">
              <w:rPr>
                <w:rFonts w:ascii="Faruma" w:eastAsia="Faruma" w:hAnsi="Faruma" w:cs="Faruma" w:hint="cs"/>
                <w:color w:val="auto"/>
                <w:rtl/>
                <w:lang w:bidi="dv-MV"/>
              </w:rPr>
              <w:t>ރުން</w:t>
            </w:r>
          </w:p>
        </w:tc>
        <w:tc>
          <w:tcPr>
            <w:tcW w:w="1162" w:type="pct"/>
          </w:tcPr>
          <w:p w14:paraId="710C97E4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  <w:tc>
          <w:tcPr>
            <w:tcW w:w="1328" w:type="pct"/>
          </w:tcPr>
          <w:p w14:paraId="0B2BF1F4" w14:textId="77777777" w:rsidR="00F3149F" w:rsidRPr="00601E51" w:rsidRDefault="00F3149F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rtl/>
                <w:lang w:bidi="dv-MV"/>
              </w:rPr>
            </w:pPr>
          </w:p>
        </w:tc>
      </w:tr>
    </w:tbl>
    <w:p w14:paraId="108C64D7" w14:textId="4D74796D" w:rsidR="0095415E" w:rsidRPr="00601E51" w:rsidRDefault="0095415E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ޑިސެންބަރުގައި.</w:t>
      </w:r>
    </w:p>
    <w:p w14:paraId="750552AF" w14:textId="77777777" w:rsidR="007732B2" w:rsidRPr="00601E51" w:rsidRDefault="007732B2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18"/>
          <w:szCs w:val="18"/>
          <w:lang w:bidi="dv-MV"/>
        </w:rPr>
      </w:pPr>
    </w:p>
    <w:p w14:paraId="684207D2" w14:textId="0B40BE97" w:rsidR="004C296B" w:rsidRPr="00601E51" w:rsidRDefault="004C296B" w:rsidP="00601E51">
      <w:pPr>
        <w:pStyle w:val="ListBullet"/>
        <w:numPr>
          <w:ilvl w:val="0"/>
          <w:numId w:val="37"/>
        </w:numPr>
        <w:bidi/>
        <w:spacing w:before="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މުވައްޒަފުން ފުރިހަމަކޮށްފައިވާ ތަމްރީނުގެ މަޢުލޫމާތު</w:t>
      </w:r>
      <w:r w:rsidR="00B6255C"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 xml:space="preserve"> ދެނެގަތުން</w:t>
      </w: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:</w:t>
      </w:r>
    </w:p>
    <w:p w14:paraId="594E32B1" w14:textId="3DC3ED5F" w:rsidR="00115214" w:rsidRPr="00601E51" w:rsidRDefault="0011521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(ހ) ސިވިލް ސަރވިސް ޓްރެއިނިންގ އިންސްޓިޓިއުޓްއިން ކުރިއަށްގެ</w:t>
      </w:r>
      <w:r w:rsidR="00A872AC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ންގޮސްފައިވާ ތަމްރީނުތައް</w:t>
      </w:r>
      <w:r w:rsidR="009A013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"/>
        <w:gridCol w:w="6299"/>
        <w:gridCol w:w="1136"/>
        <w:gridCol w:w="1104"/>
      </w:tblGrid>
      <w:tr w:rsidR="008C19D5" w:rsidRPr="00601E51" w14:paraId="3B58334B" w14:textId="77777777" w:rsidTr="006119E4"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357FD63F" w14:textId="182B1DBD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#</w:t>
            </w:r>
          </w:p>
        </w:tc>
        <w:tc>
          <w:tcPr>
            <w:tcW w:w="3493" w:type="pct"/>
            <w:shd w:val="clear" w:color="auto" w:fill="D9D9D9" w:themeFill="background1" w:themeFillShade="D9"/>
            <w:vAlign w:val="center"/>
          </w:tcPr>
          <w:p w14:paraId="4832F40E" w14:textId="239F68AF" w:rsidR="008C19D5" w:rsidRPr="00601E51" w:rsidRDefault="008C19D5" w:rsidP="006119E4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ތަމްރީނުގެ ނަން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239168F4" w14:textId="17D25E1B" w:rsidR="008C19D5" w:rsidRPr="00601E51" w:rsidRDefault="00850580" w:rsidP="006119E4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</w:pPr>
            <w:r w:rsidRPr="00272A6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</w:t>
            </w:r>
            <w:r w:rsidR="006119E4" w:rsidRPr="00272A6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 xml:space="preserve">ު ބޭއްވި </w:t>
            </w:r>
            <w:r w:rsidRPr="00272A6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ތާރީޚް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65C9A516" w14:textId="4203B707" w:rsidR="008C19D5" w:rsidRPr="00601E51" w:rsidRDefault="008C19D5" w:rsidP="006119E4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ބައިވެރިވި މުވައްޒަފުންގެ އަދަދު</w:t>
            </w:r>
          </w:p>
        </w:tc>
      </w:tr>
      <w:tr w:rsidR="008C19D5" w:rsidRPr="00601E51" w14:paraId="0A963296" w14:textId="77777777" w:rsidTr="006119E4">
        <w:tc>
          <w:tcPr>
            <w:tcW w:w="265" w:type="pct"/>
            <w:vAlign w:val="center"/>
          </w:tcPr>
          <w:p w14:paraId="07E409C8" w14:textId="675F138F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3493" w:type="pct"/>
          </w:tcPr>
          <w:p w14:paraId="41B48C8D" w14:textId="31E3B6AE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  <w:t>(ސިވިލް ސަރވިސްގެ ގަވާއިދަށް އަހުލުވެރިކުރުމަށް ގެންގޮސްފައިވާ ތަމްރީނުތައް)</w:t>
            </w:r>
          </w:p>
        </w:tc>
        <w:tc>
          <w:tcPr>
            <w:tcW w:w="630" w:type="pct"/>
          </w:tcPr>
          <w:p w14:paraId="52E835F9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4680E1ED" w14:textId="44FA56FE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C19D5" w:rsidRPr="00601E51" w14:paraId="6F35DF34" w14:textId="77777777" w:rsidTr="006119E4">
        <w:tc>
          <w:tcPr>
            <w:tcW w:w="265" w:type="pct"/>
            <w:vAlign w:val="center"/>
          </w:tcPr>
          <w:p w14:paraId="0165420B" w14:textId="457E3049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2</w:t>
            </w:r>
          </w:p>
        </w:tc>
        <w:tc>
          <w:tcPr>
            <w:tcW w:w="3493" w:type="pct"/>
          </w:tcPr>
          <w:p w14:paraId="3F1F5C50" w14:textId="25E94769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  <w:t>(ސިވިލް ސަރވިސްގެ ވަޒީފާއަށް މީހުން އައްޔަނުކުރުމާ ގުޅޭ ތަމްރީނުތައް)</w:t>
            </w:r>
          </w:p>
        </w:tc>
        <w:tc>
          <w:tcPr>
            <w:tcW w:w="630" w:type="pct"/>
          </w:tcPr>
          <w:p w14:paraId="4C5C5CA4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31254F44" w14:textId="2219A1AE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C19D5" w:rsidRPr="00601E51" w14:paraId="5E143020" w14:textId="77777777" w:rsidTr="006119E4">
        <w:tc>
          <w:tcPr>
            <w:tcW w:w="265" w:type="pct"/>
            <w:vAlign w:val="center"/>
          </w:tcPr>
          <w:p w14:paraId="1BDBA930" w14:textId="150F4A79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3</w:t>
            </w:r>
          </w:p>
        </w:tc>
        <w:tc>
          <w:tcPr>
            <w:tcW w:w="3493" w:type="pct"/>
          </w:tcPr>
          <w:p w14:paraId="00C0B3B9" w14:textId="7E83A84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6"/>
                <w:szCs w:val="16"/>
                <w:rtl/>
                <w:lang w:bidi="dv-MV"/>
              </w:rPr>
              <w:t>(ސިވިލް ސަރވިސްގެ މުވައްޒަފުންގެ މަސައްކަތުގެ ފެންވަރު ބެލުމާ ގުޅޭ ތަމްރީނުތައް)</w:t>
            </w:r>
          </w:p>
        </w:tc>
        <w:tc>
          <w:tcPr>
            <w:tcW w:w="630" w:type="pct"/>
          </w:tcPr>
          <w:p w14:paraId="789FB582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7BBB6DFC" w14:textId="7BA15DFD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C19D5" w:rsidRPr="00601E51" w14:paraId="0FA3076D" w14:textId="77777777" w:rsidTr="006119E4">
        <w:tc>
          <w:tcPr>
            <w:tcW w:w="265" w:type="pct"/>
            <w:vAlign w:val="center"/>
          </w:tcPr>
          <w:p w14:paraId="7155EEA5" w14:textId="06A8B14B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4</w:t>
            </w:r>
          </w:p>
        </w:tc>
        <w:tc>
          <w:tcPr>
            <w:tcW w:w="3493" w:type="pct"/>
          </w:tcPr>
          <w:p w14:paraId="478712B1" w14:textId="327944EC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0" w:type="pct"/>
          </w:tcPr>
          <w:p w14:paraId="4B93DA6D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23E4ECB0" w14:textId="49F4B36B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C19D5" w:rsidRPr="00601E51" w14:paraId="58E38AE2" w14:textId="77777777" w:rsidTr="006119E4">
        <w:tc>
          <w:tcPr>
            <w:tcW w:w="265" w:type="pct"/>
            <w:vAlign w:val="center"/>
          </w:tcPr>
          <w:p w14:paraId="3B2AAEBB" w14:textId="10A6399B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lastRenderedPageBreak/>
              <w:t>5</w:t>
            </w:r>
          </w:p>
        </w:tc>
        <w:tc>
          <w:tcPr>
            <w:tcW w:w="3493" w:type="pct"/>
          </w:tcPr>
          <w:p w14:paraId="7C609532" w14:textId="424A65A8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0" w:type="pct"/>
          </w:tcPr>
          <w:p w14:paraId="30B2CE16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20488CA3" w14:textId="66D912CA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8C19D5" w:rsidRPr="00601E51" w14:paraId="61C12DCF" w14:textId="77777777" w:rsidTr="006119E4">
        <w:tc>
          <w:tcPr>
            <w:tcW w:w="265" w:type="pct"/>
            <w:vAlign w:val="center"/>
          </w:tcPr>
          <w:p w14:paraId="19F3DC71" w14:textId="590DE0B6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6</w:t>
            </w:r>
          </w:p>
        </w:tc>
        <w:tc>
          <w:tcPr>
            <w:tcW w:w="3493" w:type="pct"/>
          </w:tcPr>
          <w:p w14:paraId="3B5C956C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30" w:type="pct"/>
          </w:tcPr>
          <w:p w14:paraId="1D044EC8" w14:textId="77777777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12" w:type="pct"/>
          </w:tcPr>
          <w:p w14:paraId="69DD16D1" w14:textId="5A843579" w:rsidR="008C19D5" w:rsidRPr="00601E51" w:rsidRDefault="008C19D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2E1BE9D0" w14:textId="77777777" w:rsidR="00DC1303" w:rsidRPr="00601E51" w:rsidRDefault="00DC1303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7A091E0C" w14:textId="0A10FCF6" w:rsidR="0028697C" w:rsidRPr="00601E51" w:rsidRDefault="0028697C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(ށ) </w:t>
      </w:r>
      <w:r w:rsidR="009A013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މުވައްޒަފުން ފުރިހަމަކޮށްފައިވާ </w:t>
      </w:r>
      <w:r w:rsidR="00582E68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 xml:space="preserve">މަސައްކަތާ ގުޅޭ </w:t>
      </w: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އެހެނިހެން ތަމްރީނުތައް</w:t>
      </w:r>
      <w:r w:rsidR="009A0130"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49"/>
        <w:gridCol w:w="2027"/>
        <w:gridCol w:w="2440"/>
      </w:tblGrid>
      <w:tr w:rsidR="00D83A35" w:rsidRPr="00601E51" w14:paraId="78004B90" w14:textId="77777777" w:rsidTr="009A0130">
        <w:tc>
          <w:tcPr>
            <w:tcW w:w="2523" w:type="pct"/>
            <w:shd w:val="clear" w:color="auto" w:fill="D9D9D9" w:themeFill="background1" w:themeFillShade="D9"/>
            <w:vAlign w:val="center"/>
          </w:tcPr>
          <w:p w14:paraId="0127104A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ތަމްރީނުގެ ނަން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52A88BF9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ބައިވެރިވި މުވައްޒަފުންގެ އަދަދު</w:t>
            </w:r>
          </w:p>
        </w:tc>
        <w:tc>
          <w:tcPr>
            <w:tcW w:w="1353" w:type="pct"/>
            <w:shd w:val="clear" w:color="auto" w:fill="D9D9D9" w:themeFill="background1" w:themeFillShade="D9"/>
            <w:vAlign w:val="center"/>
          </w:tcPr>
          <w:p w14:paraId="270EA5ED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ތަމްރީނު ހިންގި މަރުކަޒު</w:t>
            </w:r>
          </w:p>
        </w:tc>
      </w:tr>
      <w:tr w:rsidR="00D83A35" w:rsidRPr="00601E51" w14:paraId="5257DEEC" w14:textId="77777777" w:rsidTr="009A0130">
        <w:tc>
          <w:tcPr>
            <w:tcW w:w="2523" w:type="pct"/>
          </w:tcPr>
          <w:p w14:paraId="3E5FC4AE" w14:textId="6DED72AF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highlight w:val="yellow"/>
                <w:rtl/>
                <w:lang w:bidi="dv-MV"/>
              </w:rPr>
            </w:pPr>
          </w:p>
        </w:tc>
        <w:tc>
          <w:tcPr>
            <w:tcW w:w="1124" w:type="pct"/>
          </w:tcPr>
          <w:p w14:paraId="7B091A4E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53" w:type="pct"/>
          </w:tcPr>
          <w:p w14:paraId="27430D09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D83A35" w:rsidRPr="00601E51" w14:paraId="5D07449D" w14:textId="77777777" w:rsidTr="009A0130">
        <w:tc>
          <w:tcPr>
            <w:tcW w:w="2523" w:type="pct"/>
          </w:tcPr>
          <w:p w14:paraId="100FD69C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24" w:type="pct"/>
          </w:tcPr>
          <w:p w14:paraId="4AA8CE1A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53" w:type="pct"/>
          </w:tcPr>
          <w:p w14:paraId="48F79476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D83A35" w:rsidRPr="00601E51" w14:paraId="206EC57E" w14:textId="77777777" w:rsidTr="009A0130">
        <w:tc>
          <w:tcPr>
            <w:tcW w:w="2523" w:type="pct"/>
          </w:tcPr>
          <w:p w14:paraId="7AE01B64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24" w:type="pct"/>
          </w:tcPr>
          <w:p w14:paraId="0287BBCD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53" w:type="pct"/>
          </w:tcPr>
          <w:p w14:paraId="2C3C4D50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D83A35" w:rsidRPr="00601E51" w14:paraId="24013940" w14:textId="77777777" w:rsidTr="009A0130">
        <w:tc>
          <w:tcPr>
            <w:tcW w:w="2523" w:type="pct"/>
          </w:tcPr>
          <w:p w14:paraId="549B2B91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124" w:type="pct"/>
          </w:tcPr>
          <w:p w14:paraId="5FE34DBD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53" w:type="pct"/>
          </w:tcPr>
          <w:p w14:paraId="2E2A335D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D83A35" w:rsidRPr="00601E51" w14:paraId="5CD10632" w14:textId="77777777" w:rsidTr="009A0130">
        <w:tc>
          <w:tcPr>
            <w:tcW w:w="2523" w:type="pct"/>
          </w:tcPr>
          <w:p w14:paraId="5DFE0425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</w:p>
        </w:tc>
        <w:tc>
          <w:tcPr>
            <w:tcW w:w="1124" w:type="pct"/>
          </w:tcPr>
          <w:p w14:paraId="74F1EC9C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53" w:type="pct"/>
          </w:tcPr>
          <w:p w14:paraId="000F0F77" w14:textId="77777777" w:rsidR="00D83A35" w:rsidRPr="00601E51" w:rsidRDefault="00D83A35" w:rsidP="00601E51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1F87A917" w14:textId="77777777" w:rsidR="00DC1303" w:rsidRPr="00601E51" w:rsidRDefault="00DC1303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01E51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ތާވަލަށް ގޮޅި އިތުރުކުރުމަށް</w:t>
      </w:r>
    </w:p>
    <w:p w14:paraId="137D68C4" w14:textId="77777777" w:rsidR="00AB1734" w:rsidRPr="00601E51" w:rsidRDefault="00AB1734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</w:p>
    <w:p w14:paraId="3CD28B7C" w14:textId="284C559E" w:rsidR="007B7668" w:rsidRPr="00601E51" w:rsidRDefault="007B766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އިޤުރާރު:</w:t>
      </w:r>
    </w:p>
    <w:p w14:paraId="743DDE26" w14:textId="77777777" w:rsidR="007B7668" w:rsidRPr="00601E51" w:rsidRDefault="007B7668" w:rsidP="00601E51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color w:val="000000" w:themeColor="text1"/>
          <w:rtl/>
          <w:lang w:bidi="dv-MV"/>
        </w:rPr>
        <w:t>މި ރިޕޯޓުގައި ބަޔާންކޮށްފައިވަނީ ތެދު، ފުރިހަމަ މަޢުލޫމާތުކަމުގައި އަޅުގަނޑުމެން އެއްބަސްވަމެވެ.</w:t>
      </w:r>
    </w:p>
    <w:tbl>
      <w:tblPr>
        <w:tblStyle w:val="TableGrid"/>
        <w:tblpPr w:leftFromText="180" w:rightFromText="180" w:vertAnchor="text" w:horzAnchor="margin" w:tblpY="652"/>
        <w:bidiVisual/>
        <w:tblW w:w="5000" w:type="pct"/>
        <w:tblLook w:val="04A0" w:firstRow="1" w:lastRow="0" w:firstColumn="1" w:lastColumn="0" w:noHBand="0" w:noVBand="1"/>
      </w:tblPr>
      <w:tblGrid>
        <w:gridCol w:w="553"/>
        <w:gridCol w:w="1617"/>
        <w:gridCol w:w="1829"/>
        <w:gridCol w:w="2277"/>
        <w:gridCol w:w="1370"/>
        <w:gridCol w:w="1370"/>
      </w:tblGrid>
      <w:tr w:rsidR="00775DDE" w:rsidRPr="00601E51" w14:paraId="5B13F2EC" w14:textId="77777777" w:rsidTr="00775DDE"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04804A4D" w14:textId="6701C1DE" w:rsidR="00775DDE" w:rsidRPr="00601E51" w:rsidRDefault="00775DDE" w:rsidP="00601E51">
            <w:pPr>
              <w:pStyle w:val="ListBullet"/>
              <w:bidi/>
              <w:spacing w:line="276" w:lineRule="auto"/>
              <w:ind w:left="15" w:right="-406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/>
                <w:color w:val="000000" w:themeColor="text1"/>
                <w:lang w:bidi="dv-MV"/>
              </w:rPr>
              <w:t>#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48AF0E11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މަގާމު</w:t>
            </w:r>
          </w:p>
        </w:tc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7EBB6E73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ފުރިހަމަ ނަން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</w:tcPr>
          <w:p w14:paraId="77892E88" w14:textId="2076229D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ގުޅޭނެ ނަންބަރު (އޮފީސް އަދި މޯބައިލް)</w:t>
            </w:r>
          </w:p>
        </w:tc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3F36A3D7" w14:textId="7DB40865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ތާރީޚް</w:t>
            </w:r>
          </w:p>
        </w:tc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64CB01E1" w14:textId="5F404226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ސޮއި</w:t>
            </w:r>
          </w:p>
        </w:tc>
      </w:tr>
      <w:tr w:rsidR="00775DDE" w:rsidRPr="00601E51" w14:paraId="64C20884" w14:textId="77777777" w:rsidTr="00775DDE">
        <w:trPr>
          <w:trHeight w:val="578"/>
        </w:trPr>
        <w:tc>
          <w:tcPr>
            <w:tcW w:w="306" w:type="pct"/>
          </w:tcPr>
          <w:p w14:paraId="275B2DF0" w14:textId="5880999B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896" w:type="pct"/>
          </w:tcPr>
          <w:p w14:paraId="6FFE20BC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14" w:type="pct"/>
          </w:tcPr>
          <w:p w14:paraId="033AB041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63" w:type="pct"/>
          </w:tcPr>
          <w:p w14:paraId="7D886D13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19EFD71D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75CD6C56" w14:textId="3EC8018A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5DDE" w:rsidRPr="00601E51" w14:paraId="52984A74" w14:textId="77777777" w:rsidTr="00775DDE">
        <w:trPr>
          <w:trHeight w:val="533"/>
        </w:trPr>
        <w:tc>
          <w:tcPr>
            <w:tcW w:w="306" w:type="pct"/>
          </w:tcPr>
          <w:p w14:paraId="02CD91BD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2</w:t>
            </w:r>
          </w:p>
        </w:tc>
        <w:tc>
          <w:tcPr>
            <w:tcW w:w="896" w:type="pct"/>
          </w:tcPr>
          <w:p w14:paraId="235CB4B6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14" w:type="pct"/>
          </w:tcPr>
          <w:p w14:paraId="368D74AD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63" w:type="pct"/>
          </w:tcPr>
          <w:p w14:paraId="6BC1D10F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7BB2C9B7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057E1FD8" w14:textId="45D446F4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775DDE" w:rsidRPr="00601E51" w14:paraId="2C18F541" w14:textId="77777777" w:rsidTr="00775DDE">
        <w:trPr>
          <w:trHeight w:val="515"/>
        </w:trPr>
        <w:tc>
          <w:tcPr>
            <w:tcW w:w="306" w:type="pct"/>
          </w:tcPr>
          <w:p w14:paraId="376D2BB1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3</w:t>
            </w:r>
          </w:p>
        </w:tc>
        <w:tc>
          <w:tcPr>
            <w:tcW w:w="896" w:type="pct"/>
          </w:tcPr>
          <w:p w14:paraId="72320030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14" w:type="pct"/>
          </w:tcPr>
          <w:p w14:paraId="033E17F2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63" w:type="pct"/>
          </w:tcPr>
          <w:p w14:paraId="00293E9D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3BD13651" w14:textId="77777777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760" w:type="pct"/>
          </w:tcPr>
          <w:p w14:paraId="4953BA25" w14:textId="2175B5EE" w:rsidR="00775DDE" w:rsidRPr="00601E51" w:rsidRDefault="00775DDE" w:rsidP="00601E51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548583B2" w14:textId="77777777" w:rsidR="007732B2" w:rsidRPr="00601E51" w:rsidRDefault="007B7668" w:rsidP="001107FB">
      <w:pPr>
        <w:pStyle w:val="ListBullet"/>
        <w:tabs>
          <w:tab w:val="right" w:pos="386"/>
        </w:tabs>
        <w:bidi/>
        <w:spacing w:before="0" w:after="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ރިޕޯޓް ތައްޔާރުކުރި:</w:t>
      </w:r>
    </w:p>
    <w:p w14:paraId="04A2503E" w14:textId="77777777" w:rsidR="007B7668" w:rsidRPr="00601E51" w:rsidRDefault="007B7668" w:rsidP="001107FB">
      <w:pPr>
        <w:pStyle w:val="ListBullet"/>
        <w:bidi/>
        <w:spacing w:after="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ރިޕޯޓް ޗެކްކުރި:</w:t>
      </w:r>
    </w:p>
    <w:tbl>
      <w:tblPr>
        <w:tblStyle w:val="TableGrid"/>
        <w:bidiVisual/>
        <w:tblW w:w="8996" w:type="dxa"/>
        <w:tblInd w:w="20" w:type="dxa"/>
        <w:tblLook w:val="04A0" w:firstRow="1" w:lastRow="0" w:firstColumn="1" w:lastColumn="0" w:noHBand="0" w:noVBand="1"/>
      </w:tblPr>
      <w:tblGrid>
        <w:gridCol w:w="565"/>
        <w:gridCol w:w="1595"/>
        <w:gridCol w:w="1800"/>
        <w:gridCol w:w="2250"/>
        <w:gridCol w:w="1400"/>
        <w:gridCol w:w="1386"/>
      </w:tblGrid>
      <w:tr w:rsidR="00240AC7" w:rsidRPr="00601E51" w14:paraId="7E80DF73" w14:textId="77777777" w:rsidTr="00240AC7"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1ED0DB3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#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5E336830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މަގާމު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30E34F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ފުރިހަމަ ނަން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F8D40C9" w14:textId="6F1AB75A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ގުޅޭނެ ނަންބަރު (އޮފީސް އަދި މޯބައިލް)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6105DE92" w14:textId="47C76A02" w:rsidR="00240AC7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ތާރީޚް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18FB5F39" w14:textId="217001E8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ސޮއި</w:t>
            </w:r>
          </w:p>
        </w:tc>
      </w:tr>
      <w:tr w:rsidR="00240AC7" w:rsidRPr="00601E51" w14:paraId="3EC802F9" w14:textId="77777777" w:rsidTr="00240AC7">
        <w:trPr>
          <w:trHeight w:val="530"/>
        </w:trPr>
        <w:tc>
          <w:tcPr>
            <w:tcW w:w="565" w:type="dxa"/>
          </w:tcPr>
          <w:p w14:paraId="31094580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1595" w:type="dxa"/>
          </w:tcPr>
          <w:p w14:paraId="4BBC09C1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800" w:type="dxa"/>
          </w:tcPr>
          <w:p w14:paraId="07CF0B2E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2250" w:type="dxa"/>
          </w:tcPr>
          <w:p w14:paraId="2CECA3ED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400" w:type="dxa"/>
          </w:tcPr>
          <w:p w14:paraId="3C3F446B" w14:textId="77777777" w:rsidR="00240AC7" w:rsidRPr="00601E51" w:rsidRDefault="00240AC7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386" w:type="dxa"/>
          </w:tcPr>
          <w:p w14:paraId="0D598821" w14:textId="6D74FDF3" w:rsidR="00240AC7" w:rsidRPr="00601E51" w:rsidRDefault="00240AC7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631F119D" w14:textId="77777777" w:rsidR="007B7668" w:rsidRPr="00601E51" w:rsidRDefault="007B7668" w:rsidP="001107FB">
      <w:pPr>
        <w:pStyle w:val="ListBullet"/>
        <w:bidi/>
        <w:spacing w:after="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rtl/>
          <w:lang w:bidi="dv-MV"/>
        </w:rPr>
      </w:pPr>
      <w:r w:rsidRPr="00601E51">
        <w:rPr>
          <w:rFonts w:ascii="Faruma" w:eastAsia="Faruma" w:hAnsi="Faruma" w:cs="Faruma" w:hint="cs"/>
          <w:b/>
          <w:bCs/>
          <w:color w:val="000000" w:themeColor="text1"/>
          <w:rtl/>
          <w:lang w:bidi="dv-MV"/>
        </w:rPr>
        <w:t>ސިވިލް ސަރވިސްގެ އިސްވެރިޔާ (ރިޕޯޓް އެޕްރޫވްކުރި)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6"/>
        <w:gridCol w:w="2912"/>
        <w:gridCol w:w="2184"/>
        <w:gridCol w:w="1742"/>
        <w:gridCol w:w="1742"/>
      </w:tblGrid>
      <w:tr w:rsidR="00594494" w:rsidRPr="00601E51" w14:paraId="7A6E6FEE" w14:textId="77777777" w:rsidTr="00594494">
        <w:tc>
          <w:tcPr>
            <w:tcW w:w="242" w:type="pct"/>
            <w:shd w:val="clear" w:color="auto" w:fill="D9D9D9" w:themeFill="background1" w:themeFillShade="D9"/>
          </w:tcPr>
          <w:p w14:paraId="39F39A8A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#</w:t>
            </w:r>
          </w:p>
        </w:tc>
        <w:tc>
          <w:tcPr>
            <w:tcW w:w="1615" w:type="pct"/>
            <w:shd w:val="clear" w:color="auto" w:fill="D9D9D9" w:themeFill="background1" w:themeFillShade="D9"/>
            <w:vAlign w:val="center"/>
          </w:tcPr>
          <w:p w14:paraId="517C6631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މަގާމު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2C693946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ފުރިހަމަ ނަން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724D620A" w14:textId="483AAB43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ތާރީޚް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5BC6F33E" w14:textId="16C72E71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ސޮއި</w:t>
            </w:r>
          </w:p>
        </w:tc>
      </w:tr>
      <w:tr w:rsidR="00594494" w:rsidRPr="00601E51" w14:paraId="1494517E" w14:textId="77777777" w:rsidTr="00594494">
        <w:trPr>
          <w:trHeight w:val="575"/>
        </w:trPr>
        <w:tc>
          <w:tcPr>
            <w:tcW w:w="242" w:type="pct"/>
          </w:tcPr>
          <w:p w14:paraId="79C8F891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601E51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1615" w:type="pct"/>
          </w:tcPr>
          <w:p w14:paraId="2DF4BD4D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211" w:type="pct"/>
          </w:tcPr>
          <w:p w14:paraId="210EF8BC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lang w:bidi="dv-MV"/>
              </w:rPr>
            </w:pPr>
          </w:p>
        </w:tc>
        <w:tc>
          <w:tcPr>
            <w:tcW w:w="966" w:type="pct"/>
          </w:tcPr>
          <w:p w14:paraId="448927AA" w14:textId="77777777" w:rsidR="00594494" w:rsidRPr="00601E51" w:rsidRDefault="00594494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966" w:type="pct"/>
          </w:tcPr>
          <w:p w14:paraId="5668FBE5" w14:textId="6CFD17DB" w:rsidR="00594494" w:rsidRPr="00601E51" w:rsidRDefault="00594494" w:rsidP="00601E51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3D63FD9F" w14:textId="2F925E57" w:rsidR="00F573FC" w:rsidRPr="00601E51" w:rsidRDefault="00F573FC" w:rsidP="00601E51">
      <w:pPr>
        <w:pStyle w:val="ListBullet"/>
        <w:tabs>
          <w:tab w:val="left" w:pos="6885"/>
        </w:tabs>
        <w:bidi/>
        <w:spacing w:before="0" w:line="276" w:lineRule="auto"/>
        <w:jc w:val="both"/>
        <w:rPr>
          <w:rFonts w:ascii="Faruma" w:eastAsia="Faruma" w:hAnsi="Faruma" w:cs="Faruma"/>
          <w:color w:val="000000" w:themeColor="text1"/>
          <w:u w:val="single"/>
          <w:rtl/>
          <w:lang w:bidi="dv-MV"/>
        </w:rPr>
      </w:pPr>
    </w:p>
    <w:sectPr w:rsidR="00F573FC" w:rsidRPr="00601E51" w:rsidSect="00E30886">
      <w:footerReference w:type="default" r:id="rId12"/>
      <w:pgSz w:w="11906" w:h="16838" w:code="9"/>
      <w:pgMar w:top="117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AD51" w14:textId="77777777" w:rsidR="0059629F" w:rsidRDefault="0059629F" w:rsidP="00C6554A">
      <w:pPr>
        <w:spacing w:before="0" w:after="0" w:line="240" w:lineRule="auto"/>
      </w:pPr>
      <w:r>
        <w:separator/>
      </w:r>
    </w:p>
  </w:endnote>
  <w:endnote w:type="continuationSeparator" w:id="0">
    <w:p w14:paraId="7E1C4537" w14:textId="77777777" w:rsidR="0059629F" w:rsidRDefault="0059629F" w:rsidP="00C6554A">
      <w:pPr>
        <w:spacing w:before="0" w:after="0" w:line="240" w:lineRule="auto"/>
      </w:pPr>
      <w:r>
        <w:continuationSeparator/>
      </w:r>
    </w:p>
  </w:endnote>
  <w:endnote w:type="continuationNotice" w:id="1">
    <w:p w14:paraId="76F771AF" w14:textId="77777777" w:rsidR="0059629F" w:rsidRDefault="005962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77DA" w14:textId="0247CD66" w:rsidR="0080536A" w:rsidRPr="00AB34C7" w:rsidRDefault="004372FD" w:rsidP="0080536A">
    <w:pPr>
      <w:pStyle w:val="Footer"/>
      <w:rPr>
        <w:rFonts w:ascii="Faruma" w:hAnsi="Faruma" w:cs="Faruma"/>
        <w:sz w:val="18"/>
        <w:szCs w:val="18"/>
      </w:rPr>
    </w:pPr>
    <w:r>
      <w:rPr>
        <w:rFonts w:ascii="Faruma" w:hAnsi="Faruma" w:cs="Faru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77A2" wp14:editId="761FBEA3">
              <wp:simplePos x="0" y="0"/>
              <wp:positionH relativeFrom="column">
                <wp:posOffset>-23854</wp:posOffset>
              </wp:positionH>
              <wp:positionV relativeFrom="paragraph">
                <wp:posOffset>10740</wp:posOffset>
              </wp:positionV>
              <wp:extent cx="5876014" cy="0"/>
              <wp:effectExtent l="0" t="0" r="0" b="0"/>
              <wp:wrapNone/>
              <wp:docPr id="7450986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01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arto="http://schemas.microsoft.com/office/word/2006/arto">
          <w:pict>
            <v:line w14:anchorId="527BD6DE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.85pt" to="460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" strokecolor="black [3040]" strokeweight=".25pt"/>
          </w:pict>
        </mc:Fallback>
      </mc:AlternateContent>
    </w:r>
    <w:sdt>
      <w:sdtPr>
        <w:rPr>
          <w:rFonts w:ascii="Faruma" w:hAnsi="Faruma" w:cs="Faruma"/>
          <w:sz w:val="18"/>
          <w:szCs w:val="18"/>
        </w:rPr>
        <w:id w:val="-8726061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aruma" w:hAnsi="Faruma" w:cs="Faruma"/>
              <w:sz w:val="18"/>
              <w:szCs w:val="18"/>
            </w:rPr>
            <w:id w:val="-1343779150"/>
            <w:docPartObj>
              <w:docPartGallery w:val="Page Numbers (Top of Page)"/>
              <w:docPartUnique/>
            </w:docPartObj>
          </w:sdtPr>
          <w:sdtEndPr/>
          <w:sdtContent>
            <w:r w:rsidR="0080536A" w:rsidRPr="00AB34C7">
              <w:rPr>
                <w:rFonts w:ascii="Faruma" w:hAnsi="Faruma" w:cs="Faruma"/>
                <w:caps w:val="0"/>
                <w:sz w:val="18"/>
                <w:szCs w:val="18"/>
                <w:rtl/>
                <w:lang w:bidi="dv-MV"/>
              </w:rPr>
              <w:t xml:space="preserve"> </w:t>
            </w:r>
          </w:sdtContent>
        </w:sdt>
      </w:sdtContent>
    </w:sdt>
  </w:p>
  <w:p w14:paraId="7FE00A72" w14:textId="35155069" w:rsidR="0095415E" w:rsidRPr="00CC07A1" w:rsidRDefault="00590ECA" w:rsidP="00CC07A1">
    <w:pPr>
      <w:pStyle w:val="Footer"/>
      <w:rPr>
        <w:rFonts w:ascii="Faruma" w:hAnsi="Faruma" w:cs="Faruma"/>
        <w:lang w:bidi="dv-MV"/>
      </w:rPr>
    </w:pPr>
    <w:r w:rsidRPr="00CC07A1">
      <w:rPr>
        <w:rFonts w:ascii="Faruma" w:hAnsi="Faruma" w:cs="Faruma"/>
        <w:rtl/>
        <w:lang w:bidi="dv-MV"/>
      </w:rPr>
      <w:t xml:space="preserve"> </w:t>
    </w:r>
    <w:r w:rsidR="00283B5B" w:rsidRPr="00CC07A1">
      <w:rPr>
        <w:rFonts w:ascii="Faruma" w:hAnsi="Faruma" w:cs="Faruma"/>
        <w:rtl/>
        <w:lang w:bidi="dv-MV"/>
      </w:rPr>
      <w:t xml:space="preserve">ވަނަ </w:t>
    </w:r>
    <w:r w:rsidRPr="00CC07A1">
      <w:rPr>
        <w:rFonts w:ascii="Faruma" w:hAnsi="Faruma" w:cs="Faruma"/>
        <w:rtl/>
        <w:lang w:bidi="dv-MV"/>
      </w:rPr>
      <w:t>ސަފ</w:t>
    </w:r>
    <w:r w:rsidR="00283B5B" w:rsidRPr="00CC07A1">
      <w:rPr>
        <w:rFonts w:ascii="Faruma" w:hAnsi="Faruma" w:cs="Faruma"/>
        <w:rtl/>
        <w:lang w:bidi="dv-MV"/>
      </w:rPr>
      <w:t>ު</w:t>
    </w:r>
    <w:r w:rsidRPr="00CC07A1">
      <w:rPr>
        <w:rFonts w:ascii="Faruma" w:hAnsi="Faruma" w:cs="Faruma"/>
        <w:rtl/>
        <w:lang w:bidi="dv-MV"/>
      </w:rPr>
      <w:t>ޙާ</w:t>
    </w:r>
    <w:r w:rsidR="00CC07A1" w:rsidRPr="00CC07A1">
      <w:rPr>
        <w:rFonts w:ascii="Faruma" w:hAnsi="Faruma" w:cs="Faruma"/>
      </w:rPr>
      <w:t xml:space="preserve"> </w:t>
    </w:r>
    <w:sdt>
      <w:sdtPr>
        <w:rPr>
          <w:rFonts w:ascii="Faruma" w:hAnsi="Faruma" w:cs="Faruma"/>
        </w:rPr>
        <w:id w:val="-12734702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aruma" w:hAnsi="Faruma" w:cs="Faruma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t>1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CC07A1" w:rsidRPr="00CC07A1">
              <w:rPr>
                <w:rFonts w:ascii="Faruma" w:hAnsi="Faruma" w:cs="Faruma"/>
                <w:sz w:val="20"/>
                <w:szCs w:val="20"/>
              </w:rPr>
              <w:t xml:space="preserve"> / 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t>15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AAB2" w14:textId="77777777" w:rsidR="0059629F" w:rsidRDefault="0059629F" w:rsidP="00C6554A">
      <w:pPr>
        <w:spacing w:before="0" w:after="0" w:line="240" w:lineRule="auto"/>
      </w:pPr>
      <w:r>
        <w:separator/>
      </w:r>
    </w:p>
  </w:footnote>
  <w:footnote w:type="continuationSeparator" w:id="0">
    <w:p w14:paraId="473BC4B5" w14:textId="77777777" w:rsidR="0059629F" w:rsidRDefault="0059629F" w:rsidP="00C6554A">
      <w:pPr>
        <w:spacing w:before="0" w:after="0" w:line="240" w:lineRule="auto"/>
      </w:pPr>
      <w:r>
        <w:continuationSeparator/>
      </w:r>
    </w:p>
  </w:footnote>
  <w:footnote w:type="continuationNotice" w:id="1">
    <w:p w14:paraId="303D3D88" w14:textId="77777777" w:rsidR="0059629F" w:rsidRDefault="0059629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3C68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41FA2"/>
    <w:multiLevelType w:val="hybridMultilevel"/>
    <w:tmpl w:val="9DF8B506"/>
    <w:lvl w:ilvl="0" w:tplc="0809000F">
      <w:start w:val="1"/>
      <w:numFmt w:val="decimal"/>
      <w:lvlText w:val="%1."/>
      <w:lvlJc w:val="left"/>
      <w:pPr>
        <w:ind w:left="566" w:hanging="360"/>
      </w:p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31E7209E"/>
    <w:multiLevelType w:val="hybridMultilevel"/>
    <w:tmpl w:val="265E4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A0F"/>
    <w:multiLevelType w:val="hybridMultilevel"/>
    <w:tmpl w:val="1BF4A566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47CF0ADF"/>
    <w:multiLevelType w:val="hybridMultilevel"/>
    <w:tmpl w:val="987E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209"/>
    <w:multiLevelType w:val="hybridMultilevel"/>
    <w:tmpl w:val="754E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6C95"/>
    <w:multiLevelType w:val="hybridMultilevel"/>
    <w:tmpl w:val="D430C45C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895630852">
    <w:abstractNumId w:val="0"/>
  </w:num>
  <w:num w:numId="2" w16cid:durableId="428434541">
    <w:abstractNumId w:val="1"/>
  </w:num>
  <w:num w:numId="3" w16cid:durableId="270363336">
    <w:abstractNumId w:val="6"/>
  </w:num>
  <w:num w:numId="4" w16cid:durableId="625740802">
    <w:abstractNumId w:val="1"/>
  </w:num>
  <w:num w:numId="5" w16cid:durableId="1841237132">
    <w:abstractNumId w:val="3"/>
  </w:num>
  <w:num w:numId="6" w16cid:durableId="555943618">
    <w:abstractNumId w:val="4"/>
  </w:num>
  <w:num w:numId="7" w16cid:durableId="1161582491">
    <w:abstractNumId w:val="7"/>
  </w:num>
  <w:num w:numId="8" w16cid:durableId="1957061223">
    <w:abstractNumId w:val="1"/>
  </w:num>
  <w:num w:numId="9" w16cid:durableId="126625265">
    <w:abstractNumId w:val="1"/>
  </w:num>
  <w:num w:numId="10" w16cid:durableId="1240947388">
    <w:abstractNumId w:val="1"/>
  </w:num>
  <w:num w:numId="11" w16cid:durableId="1561597399">
    <w:abstractNumId w:val="1"/>
  </w:num>
  <w:num w:numId="12" w16cid:durableId="372537458">
    <w:abstractNumId w:val="1"/>
  </w:num>
  <w:num w:numId="13" w16cid:durableId="967004063">
    <w:abstractNumId w:val="1"/>
  </w:num>
  <w:num w:numId="14" w16cid:durableId="1823547345">
    <w:abstractNumId w:val="1"/>
  </w:num>
  <w:num w:numId="15" w16cid:durableId="1279095848">
    <w:abstractNumId w:val="1"/>
  </w:num>
  <w:num w:numId="16" w16cid:durableId="213932334">
    <w:abstractNumId w:val="1"/>
  </w:num>
  <w:num w:numId="17" w16cid:durableId="422458309">
    <w:abstractNumId w:val="1"/>
  </w:num>
  <w:num w:numId="18" w16cid:durableId="668142634">
    <w:abstractNumId w:val="1"/>
  </w:num>
  <w:num w:numId="19" w16cid:durableId="1497188718">
    <w:abstractNumId w:val="1"/>
  </w:num>
  <w:num w:numId="20" w16cid:durableId="153184941">
    <w:abstractNumId w:val="1"/>
  </w:num>
  <w:num w:numId="21" w16cid:durableId="1106390677">
    <w:abstractNumId w:val="1"/>
  </w:num>
  <w:num w:numId="22" w16cid:durableId="28574499">
    <w:abstractNumId w:val="1"/>
  </w:num>
  <w:num w:numId="23" w16cid:durableId="1593054080">
    <w:abstractNumId w:val="1"/>
  </w:num>
  <w:num w:numId="24" w16cid:durableId="1155269019">
    <w:abstractNumId w:val="1"/>
  </w:num>
  <w:num w:numId="25" w16cid:durableId="1747066701">
    <w:abstractNumId w:val="1"/>
  </w:num>
  <w:num w:numId="26" w16cid:durableId="1207646844">
    <w:abstractNumId w:val="1"/>
  </w:num>
  <w:num w:numId="27" w16cid:durableId="2066247977">
    <w:abstractNumId w:val="1"/>
  </w:num>
  <w:num w:numId="28" w16cid:durableId="1835797789">
    <w:abstractNumId w:val="1"/>
  </w:num>
  <w:num w:numId="29" w16cid:durableId="1427461421">
    <w:abstractNumId w:val="1"/>
  </w:num>
  <w:num w:numId="30" w16cid:durableId="1140071271">
    <w:abstractNumId w:val="1"/>
  </w:num>
  <w:num w:numId="31" w16cid:durableId="1797747529">
    <w:abstractNumId w:val="1"/>
  </w:num>
  <w:num w:numId="32" w16cid:durableId="1189760698">
    <w:abstractNumId w:val="1"/>
  </w:num>
  <w:num w:numId="33" w16cid:durableId="92171158">
    <w:abstractNumId w:val="1"/>
  </w:num>
  <w:num w:numId="34" w16cid:durableId="1278636381">
    <w:abstractNumId w:val="1"/>
  </w:num>
  <w:num w:numId="35" w16cid:durableId="2110811699">
    <w:abstractNumId w:val="1"/>
  </w:num>
  <w:num w:numId="36" w16cid:durableId="1349480527">
    <w:abstractNumId w:val="5"/>
  </w:num>
  <w:num w:numId="37" w16cid:durableId="21030669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5D"/>
    <w:rsid w:val="000030CB"/>
    <w:rsid w:val="0000434F"/>
    <w:rsid w:val="00004390"/>
    <w:rsid w:val="00005453"/>
    <w:rsid w:val="00005B4D"/>
    <w:rsid w:val="0001089D"/>
    <w:rsid w:val="00015341"/>
    <w:rsid w:val="0002072E"/>
    <w:rsid w:val="000231BD"/>
    <w:rsid w:val="000232E7"/>
    <w:rsid w:val="000255BD"/>
    <w:rsid w:val="000271A4"/>
    <w:rsid w:val="000271D8"/>
    <w:rsid w:val="000275B6"/>
    <w:rsid w:val="0002788D"/>
    <w:rsid w:val="00027F0C"/>
    <w:rsid w:val="000370AB"/>
    <w:rsid w:val="000377A7"/>
    <w:rsid w:val="00043CB3"/>
    <w:rsid w:val="000451D2"/>
    <w:rsid w:val="00045691"/>
    <w:rsid w:val="0004765D"/>
    <w:rsid w:val="000538A4"/>
    <w:rsid w:val="000627B7"/>
    <w:rsid w:val="0006661B"/>
    <w:rsid w:val="00070F1A"/>
    <w:rsid w:val="00077A54"/>
    <w:rsid w:val="00077EBF"/>
    <w:rsid w:val="00081989"/>
    <w:rsid w:val="00085AC2"/>
    <w:rsid w:val="00087299"/>
    <w:rsid w:val="000A629E"/>
    <w:rsid w:val="000A76E5"/>
    <w:rsid w:val="000B0678"/>
    <w:rsid w:val="000B161E"/>
    <w:rsid w:val="000B2C62"/>
    <w:rsid w:val="000B2EAD"/>
    <w:rsid w:val="000B4064"/>
    <w:rsid w:val="000B5060"/>
    <w:rsid w:val="000C3127"/>
    <w:rsid w:val="000C47B8"/>
    <w:rsid w:val="000C4D41"/>
    <w:rsid w:val="000C7B44"/>
    <w:rsid w:val="000D034F"/>
    <w:rsid w:val="000D0AEC"/>
    <w:rsid w:val="000D0E6E"/>
    <w:rsid w:val="000D239C"/>
    <w:rsid w:val="000E1F9E"/>
    <w:rsid w:val="000E6FEE"/>
    <w:rsid w:val="000F1A72"/>
    <w:rsid w:val="000F2FA0"/>
    <w:rsid w:val="000F5E22"/>
    <w:rsid w:val="000F6160"/>
    <w:rsid w:val="001107FB"/>
    <w:rsid w:val="00111F8A"/>
    <w:rsid w:val="00115214"/>
    <w:rsid w:val="0012064F"/>
    <w:rsid w:val="00120745"/>
    <w:rsid w:val="00120D70"/>
    <w:rsid w:val="00130222"/>
    <w:rsid w:val="001342BC"/>
    <w:rsid w:val="001349DF"/>
    <w:rsid w:val="00136EC0"/>
    <w:rsid w:val="001434E3"/>
    <w:rsid w:val="00146744"/>
    <w:rsid w:val="001470DD"/>
    <w:rsid w:val="00153756"/>
    <w:rsid w:val="0015571D"/>
    <w:rsid w:val="00155AEC"/>
    <w:rsid w:val="00160B79"/>
    <w:rsid w:val="00161552"/>
    <w:rsid w:val="00169A29"/>
    <w:rsid w:val="0017785F"/>
    <w:rsid w:val="001935B7"/>
    <w:rsid w:val="00195F89"/>
    <w:rsid w:val="00197E4B"/>
    <w:rsid w:val="001A1E1A"/>
    <w:rsid w:val="001A2FC7"/>
    <w:rsid w:val="001A3581"/>
    <w:rsid w:val="001A56C2"/>
    <w:rsid w:val="001B286B"/>
    <w:rsid w:val="001B2B48"/>
    <w:rsid w:val="001B3BB4"/>
    <w:rsid w:val="001C5435"/>
    <w:rsid w:val="001C7378"/>
    <w:rsid w:val="001C7AF6"/>
    <w:rsid w:val="001D444A"/>
    <w:rsid w:val="001E0D51"/>
    <w:rsid w:val="001E35D2"/>
    <w:rsid w:val="001E3795"/>
    <w:rsid w:val="001E6520"/>
    <w:rsid w:val="001E7462"/>
    <w:rsid w:val="001E7D2D"/>
    <w:rsid w:val="001F1C67"/>
    <w:rsid w:val="001F2E4C"/>
    <w:rsid w:val="001F4235"/>
    <w:rsid w:val="001F50AF"/>
    <w:rsid w:val="0020631C"/>
    <w:rsid w:val="00210A67"/>
    <w:rsid w:val="00210CC4"/>
    <w:rsid w:val="002128C6"/>
    <w:rsid w:val="002152CB"/>
    <w:rsid w:val="00217882"/>
    <w:rsid w:val="0022282C"/>
    <w:rsid w:val="002240B0"/>
    <w:rsid w:val="00225397"/>
    <w:rsid w:val="002304D3"/>
    <w:rsid w:val="00232A58"/>
    <w:rsid w:val="00240A67"/>
    <w:rsid w:val="00240AC7"/>
    <w:rsid w:val="0024383D"/>
    <w:rsid w:val="00243B3A"/>
    <w:rsid w:val="002449E6"/>
    <w:rsid w:val="00250A3B"/>
    <w:rsid w:val="00251092"/>
    <w:rsid w:val="00252139"/>
    <w:rsid w:val="002554CD"/>
    <w:rsid w:val="00262873"/>
    <w:rsid w:val="00263B46"/>
    <w:rsid w:val="002643D4"/>
    <w:rsid w:val="0027270B"/>
    <w:rsid w:val="00272A46"/>
    <w:rsid w:val="00272A66"/>
    <w:rsid w:val="00273F09"/>
    <w:rsid w:val="00274EA0"/>
    <w:rsid w:val="002751B6"/>
    <w:rsid w:val="00282F12"/>
    <w:rsid w:val="00283B5B"/>
    <w:rsid w:val="002861D8"/>
    <w:rsid w:val="002868D0"/>
    <w:rsid w:val="0028697C"/>
    <w:rsid w:val="00291F0B"/>
    <w:rsid w:val="00293B83"/>
    <w:rsid w:val="00295BB5"/>
    <w:rsid w:val="00297A07"/>
    <w:rsid w:val="002A1B09"/>
    <w:rsid w:val="002A3325"/>
    <w:rsid w:val="002A4C43"/>
    <w:rsid w:val="002A51FA"/>
    <w:rsid w:val="002B4294"/>
    <w:rsid w:val="002B5700"/>
    <w:rsid w:val="002B63D1"/>
    <w:rsid w:val="002B6BF3"/>
    <w:rsid w:val="002B746F"/>
    <w:rsid w:val="002D12EB"/>
    <w:rsid w:val="002E19F1"/>
    <w:rsid w:val="002E2043"/>
    <w:rsid w:val="002E322F"/>
    <w:rsid w:val="002E4DCF"/>
    <w:rsid w:val="002E53E3"/>
    <w:rsid w:val="002F0180"/>
    <w:rsid w:val="002F06FB"/>
    <w:rsid w:val="002F36AE"/>
    <w:rsid w:val="002F4138"/>
    <w:rsid w:val="002F5449"/>
    <w:rsid w:val="00302D61"/>
    <w:rsid w:val="00304D74"/>
    <w:rsid w:val="00305CE5"/>
    <w:rsid w:val="00315545"/>
    <w:rsid w:val="00315A42"/>
    <w:rsid w:val="00316899"/>
    <w:rsid w:val="0032361B"/>
    <w:rsid w:val="00325ABC"/>
    <w:rsid w:val="003262B0"/>
    <w:rsid w:val="00326CE8"/>
    <w:rsid w:val="00330B5F"/>
    <w:rsid w:val="00332D08"/>
    <w:rsid w:val="00333D0D"/>
    <w:rsid w:val="00334788"/>
    <w:rsid w:val="003374FA"/>
    <w:rsid w:val="003377BF"/>
    <w:rsid w:val="003440D4"/>
    <w:rsid w:val="00345E53"/>
    <w:rsid w:val="00346BD9"/>
    <w:rsid w:val="00347B75"/>
    <w:rsid w:val="00352821"/>
    <w:rsid w:val="00353F23"/>
    <w:rsid w:val="00354673"/>
    <w:rsid w:val="00355B6D"/>
    <w:rsid w:val="00356213"/>
    <w:rsid w:val="00356BF8"/>
    <w:rsid w:val="0036091D"/>
    <w:rsid w:val="00363768"/>
    <w:rsid w:val="003646E8"/>
    <w:rsid w:val="0036484C"/>
    <w:rsid w:val="0036577F"/>
    <w:rsid w:val="00365ABE"/>
    <w:rsid w:val="00367134"/>
    <w:rsid w:val="00371713"/>
    <w:rsid w:val="003717FD"/>
    <w:rsid w:val="0037247C"/>
    <w:rsid w:val="00372EDC"/>
    <w:rsid w:val="003751FD"/>
    <w:rsid w:val="0038015F"/>
    <w:rsid w:val="00380718"/>
    <w:rsid w:val="00384DF9"/>
    <w:rsid w:val="0038555B"/>
    <w:rsid w:val="003872F2"/>
    <w:rsid w:val="003877B7"/>
    <w:rsid w:val="00391EAC"/>
    <w:rsid w:val="003A1F3D"/>
    <w:rsid w:val="003A3F3E"/>
    <w:rsid w:val="003A4048"/>
    <w:rsid w:val="003A4702"/>
    <w:rsid w:val="003A65E6"/>
    <w:rsid w:val="003B39F9"/>
    <w:rsid w:val="003B3D25"/>
    <w:rsid w:val="003C0726"/>
    <w:rsid w:val="003D010C"/>
    <w:rsid w:val="003D4D08"/>
    <w:rsid w:val="003D579D"/>
    <w:rsid w:val="003D65DF"/>
    <w:rsid w:val="003E26A1"/>
    <w:rsid w:val="003E3B4A"/>
    <w:rsid w:val="003F1597"/>
    <w:rsid w:val="003F1E07"/>
    <w:rsid w:val="003F4253"/>
    <w:rsid w:val="003F4D88"/>
    <w:rsid w:val="0040421A"/>
    <w:rsid w:val="00407CBF"/>
    <w:rsid w:val="004110B7"/>
    <w:rsid w:val="0041465D"/>
    <w:rsid w:val="004161CD"/>
    <w:rsid w:val="004173C9"/>
    <w:rsid w:val="004209B1"/>
    <w:rsid w:val="00420CF6"/>
    <w:rsid w:val="00425970"/>
    <w:rsid w:val="00425D92"/>
    <w:rsid w:val="004310D0"/>
    <w:rsid w:val="00433912"/>
    <w:rsid w:val="004372FD"/>
    <w:rsid w:val="00437E89"/>
    <w:rsid w:val="00440E49"/>
    <w:rsid w:val="004461B6"/>
    <w:rsid w:val="004465C1"/>
    <w:rsid w:val="0044660E"/>
    <w:rsid w:val="004506C8"/>
    <w:rsid w:val="004545EC"/>
    <w:rsid w:val="00456670"/>
    <w:rsid w:val="00457E5E"/>
    <w:rsid w:val="004614A0"/>
    <w:rsid w:val="004631D3"/>
    <w:rsid w:val="00467E97"/>
    <w:rsid w:val="00473AA2"/>
    <w:rsid w:val="00473AFB"/>
    <w:rsid w:val="004744EC"/>
    <w:rsid w:val="004748DD"/>
    <w:rsid w:val="00474AAE"/>
    <w:rsid w:val="00474C00"/>
    <w:rsid w:val="00476AE9"/>
    <w:rsid w:val="00480CA3"/>
    <w:rsid w:val="00481573"/>
    <w:rsid w:val="00482F48"/>
    <w:rsid w:val="004832EE"/>
    <w:rsid w:val="00486487"/>
    <w:rsid w:val="00487B45"/>
    <w:rsid w:val="00490C5F"/>
    <w:rsid w:val="004952B3"/>
    <w:rsid w:val="0049594E"/>
    <w:rsid w:val="00496858"/>
    <w:rsid w:val="004A171E"/>
    <w:rsid w:val="004A255E"/>
    <w:rsid w:val="004A2C2C"/>
    <w:rsid w:val="004A5182"/>
    <w:rsid w:val="004B675F"/>
    <w:rsid w:val="004C049F"/>
    <w:rsid w:val="004C1B74"/>
    <w:rsid w:val="004C28D1"/>
    <w:rsid w:val="004C296B"/>
    <w:rsid w:val="004D611F"/>
    <w:rsid w:val="004D6B9E"/>
    <w:rsid w:val="004D7780"/>
    <w:rsid w:val="004E15C6"/>
    <w:rsid w:val="004E2109"/>
    <w:rsid w:val="004E2A9B"/>
    <w:rsid w:val="005000E2"/>
    <w:rsid w:val="00503542"/>
    <w:rsid w:val="00507EAB"/>
    <w:rsid w:val="005104E5"/>
    <w:rsid w:val="00510DDC"/>
    <w:rsid w:val="0051263D"/>
    <w:rsid w:val="00516189"/>
    <w:rsid w:val="005223A4"/>
    <w:rsid w:val="00522F96"/>
    <w:rsid w:val="0052303E"/>
    <w:rsid w:val="00525E3C"/>
    <w:rsid w:val="00525FA4"/>
    <w:rsid w:val="00532F9F"/>
    <w:rsid w:val="005338BE"/>
    <w:rsid w:val="00536520"/>
    <w:rsid w:val="00540908"/>
    <w:rsid w:val="00540C25"/>
    <w:rsid w:val="0054435E"/>
    <w:rsid w:val="00546EA1"/>
    <w:rsid w:val="00553278"/>
    <w:rsid w:val="00553931"/>
    <w:rsid w:val="0055439F"/>
    <w:rsid w:val="00554E78"/>
    <w:rsid w:val="0055680C"/>
    <w:rsid w:val="00557324"/>
    <w:rsid w:val="0056041D"/>
    <w:rsid w:val="00560899"/>
    <w:rsid w:val="0056298B"/>
    <w:rsid w:val="00564D0F"/>
    <w:rsid w:val="00567DEE"/>
    <w:rsid w:val="00572FB4"/>
    <w:rsid w:val="0057326A"/>
    <w:rsid w:val="00573366"/>
    <w:rsid w:val="005733A4"/>
    <w:rsid w:val="00582E68"/>
    <w:rsid w:val="00583546"/>
    <w:rsid w:val="00587A8B"/>
    <w:rsid w:val="00590555"/>
    <w:rsid w:val="00590ECA"/>
    <w:rsid w:val="00591D68"/>
    <w:rsid w:val="005923B9"/>
    <w:rsid w:val="00594494"/>
    <w:rsid w:val="005944A0"/>
    <w:rsid w:val="0059629F"/>
    <w:rsid w:val="00596528"/>
    <w:rsid w:val="005A04A9"/>
    <w:rsid w:val="005A4C3D"/>
    <w:rsid w:val="005B09E6"/>
    <w:rsid w:val="005B18E8"/>
    <w:rsid w:val="005B2E2D"/>
    <w:rsid w:val="005B3930"/>
    <w:rsid w:val="005B4595"/>
    <w:rsid w:val="005B48A5"/>
    <w:rsid w:val="005B65B1"/>
    <w:rsid w:val="005B7826"/>
    <w:rsid w:val="005C12C7"/>
    <w:rsid w:val="005C49AD"/>
    <w:rsid w:val="005C5B95"/>
    <w:rsid w:val="005D0990"/>
    <w:rsid w:val="005D5F09"/>
    <w:rsid w:val="005D6485"/>
    <w:rsid w:val="005E1E11"/>
    <w:rsid w:val="005E4351"/>
    <w:rsid w:val="005E73AC"/>
    <w:rsid w:val="005E7429"/>
    <w:rsid w:val="005F0E24"/>
    <w:rsid w:val="005F10E9"/>
    <w:rsid w:val="005F6D4C"/>
    <w:rsid w:val="005F7575"/>
    <w:rsid w:val="00600469"/>
    <w:rsid w:val="006017F2"/>
    <w:rsid w:val="00601E51"/>
    <w:rsid w:val="0060446A"/>
    <w:rsid w:val="006119E4"/>
    <w:rsid w:val="00617505"/>
    <w:rsid w:val="006177C5"/>
    <w:rsid w:val="006271C8"/>
    <w:rsid w:val="00634157"/>
    <w:rsid w:val="0064177E"/>
    <w:rsid w:val="00651F1A"/>
    <w:rsid w:val="00653CD7"/>
    <w:rsid w:val="00656172"/>
    <w:rsid w:val="006572D9"/>
    <w:rsid w:val="006574B3"/>
    <w:rsid w:val="00660C5B"/>
    <w:rsid w:val="00663826"/>
    <w:rsid w:val="00664518"/>
    <w:rsid w:val="00664B63"/>
    <w:rsid w:val="006678B1"/>
    <w:rsid w:val="00671177"/>
    <w:rsid w:val="0067278D"/>
    <w:rsid w:val="0067524C"/>
    <w:rsid w:val="0067750F"/>
    <w:rsid w:val="006805BF"/>
    <w:rsid w:val="00683C13"/>
    <w:rsid w:val="00685B81"/>
    <w:rsid w:val="00686BB4"/>
    <w:rsid w:val="00690D6E"/>
    <w:rsid w:val="00692FE7"/>
    <w:rsid w:val="0069529D"/>
    <w:rsid w:val="0069707A"/>
    <w:rsid w:val="006A3CE7"/>
    <w:rsid w:val="006A5EDE"/>
    <w:rsid w:val="006A7277"/>
    <w:rsid w:val="006B149C"/>
    <w:rsid w:val="006B1C8B"/>
    <w:rsid w:val="006B2D89"/>
    <w:rsid w:val="006B32DA"/>
    <w:rsid w:val="006B51A3"/>
    <w:rsid w:val="006B5EBD"/>
    <w:rsid w:val="006C1A9F"/>
    <w:rsid w:val="006C3785"/>
    <w:rsid w:val="006C459E"/>
    <w:rsid w:val="006D0B2C"/>
    <w:rsid w:val="006D17F4"/>
    <w:rsid w:val="006D4605"/>
    <w:rsid w:val="006D74E4"/>
    <w:rsid w:val="006E0137"/>
    <w:rsid w:val="006E2631"/>
    <w:rsid w:val="006E3A56"/>
    <w:rsid w:val="006E3B85"/>
    <w:rsid w:val="006E61D9"/>
    <w:rsid w:val="006E62A2"/>
    <w:rsid w:val="006E6D2A"/>
    <w:rsid w:val="006F0766"/>
    <w:rsid w:val="006F7D02"/>
    <w:rsid w:val="00700879"/>
    <w:rsid w:val="00707FB9"/>
    <w:rsid w:val="00711913"/>
    <w:rsid w:val="00713A3B"/>
    <w:rsid w:val="00713B68"/>
    <w:rsid w:val="0071546D"/>
    <w:rsid w:val="00716684"/>
    <w:rsid w:val="00716921"/>
    <w:rsid w:val="007218BE"/>
    <w:rsid w:val="00732ACA"/>
    <w:rsid w:val="00732BC7"/>
    <w:rsid w:val="007356D0"/>
    <w:rsid w:val="00742BF8"/>
    <w:rsid w:val="007454F0"/>
    <w:rsid w:val="0074683D"/>
    <w:rsid w:val="007506F3"/>
    <w:rsid w:val="00757B7F"/>
    <w:rsid w:val="00764B2C"/>
    <w:rsid w:val="00765597"/>
    <w:rsid w:val="0077063D"/>
    <w:rsid w:val="007732B2"/>
    <w:rsid w:val="007735FB"/>
    <w:rsid w:val="00773C67"/>
    <w:rsid w:val="007744C0"/>
    <w:rsid w:val="007757C8"/>
    <w:rsid w:val="00775DDE"/>
    <w:rsid w:val="007776A1"/>
    <w:rsid w:val="00777E98"/>
    <w:rsid w:val="00777F9E"/>
    <w:rsid w:val="0078135F"/>
    <w:rsid w:val="00783F08"/>
    <w:rsid w:val="00783F11"/>
    <w:rsid w:val="00785395"/>
    <w:rsid w:val="00786EE0"/>
    <w:rsid w:val="00787808"/>
    <w:rsid w:val="00792902"/>
    <w:rsid w:val="00794479"/>
    <w:rsid w:val="007A03F8"/>
    <w:rsid w:val="007A507A"/>
    <w:rsid w:val="007A62DF"/>
    <w:rsid w:val="007A67AC"/>
    <w:rsid w:val="007B0920"/>
    <w:rsid w:val="007B289E"/>
    <w:rsid w:val="007B3FA7"/>
    <w:rsid w:val="007B400C"/>
    <w:rsid w:val="007B54AE"/>
    <w:rsid w:val="007B7668"/>
    <w:rsid w:val="007C0035"/>
    <w:rsid w:val="007C2389"/>
    <w:rsid w:val="007C25A6"/>
    <w:rsid w:val="007C74C2"/>
    <w:rsid w:val="007D2F4F"/>
    <w:rsid w:val="007D596C"/>
    <w:rsid w:val="007D6985"/>
    <w:rsid w:val="007E005F"/>
    <w:rsid w:val="007E25FA"/>
    <w:rsid w:val="007E4CC8"/>
    <w:rsid w:val="007E77CA"/>
    <w:rsid w:val="007F08DE"/>
    <w:rsid w:val="007F239D"/>
    <w:rsid w:val="007F4588"/>
    <w:rsid w:val="007F6C70"/>
    <w:rsid w:val="007F793F"/>
    <w:rsid w:val="007F7A7C"/>
    <w:rsid w:val="0080100D"/>
    <w:rsid w:val="0080536A"/>
    <w:rsid w:val="0081190D"/>
    <w:rsid w:val="00812660"/>
    <w:rsid w:val="00815C26"/>
    <w:rsid w:val="00815D5C"/>
    <w:rsid w:val="008167E5"/>
    <w:rsid w:val="008176CA"/>
    <w:rsid w:val="00817850"/>
    <w:rsid w:val="008227F4"/>
    <w:rsid w:val="00831A5A"/>
    <w:rsid w:val="00837A1B"/>
    <w:rsid w:val="0084108C"/>
    <w:rsid w:val="008413BB"/>
    <w:rsid w:val="00842E26"/>
    <w:rsid w:val="00843234"/>
    <w:rsid w:val="00844DDB"/>
    <w:rsid w:val="008471B7"/>
    <w:rsid w:val="00850580"/>
    <w:rsid w:val="00854072"/>
    <w:rsid w:val="00860AF3"/>
    <w:rsid w:val="0086106F"/>
    <w:rsid w:val="00865B5F"/>
    <w:rsid w:val="00870B20"/>
    <w:rsid w:val="008749EA"/>
    <w:rsid w:val="008754C8"/>
    <w:rsid w:val="00875F0F"/>
    <w:rsid w:val="00880358"/>
    <w:rsid w:val="008828F9"/>
    <w:rsid w:val="00883155"/>
    <w:rsid w:val="00884B76"/>
    <w:rsid w:val="008854E7"/>
    <w:rsid w:val="008866AC"/>
    <w:rsid w:val="008904C3"/>
    <w:rsid w:val="008A0F94"/>
    <w:rsid w:val="008A3532"/>
    <w:rsid w:val="008A4CEE"/>
    <w:rsid w:val="008A5CC2"/>
    <w:rsid w:val="008B1267"/>
    <w:rsid w:val="008B4E1F"/>
    <w:rsid w:val="008B584B"/>
    <w:rsid w:val="008B6271"/>
    <w:rsid w:val="008C0796"/>
    <w:rsid w:val="008C19D5"/>
    <w:rsid w:val="008C3C90"/>
    <w:rsid w:val="008C4717"/>
    <w:rsid w:val="008C714B"/>
    <w:rsid w:val="008C71C5"/>
    <w:rsid w:val="008D0C28"/>
    <w:rsid w:val="008D1DF4"/>
    <w:rsid w:val="008D431C"/>
    <w:rsid w:val="008D4989"/>
    <w:rsid w:val="008D59CE"/>
    <w:rsid w:val="008E03E6"/>
    <w:rsid w:val="008E064C"/>
    <w:rsid w:val="008E5216"/>
    <w:rsid w:val="008E6C4A"/>
    <w:rsid w:val="008F0CC1"/>
    <w:rsid w:val="008F4EBE"/>
    <w:rsid w:val="008F5606"/>
    <w:rsid w:val="008F754F"/>
    <w:rsid w:val="009050C9"/>
    <w:rsid w:val="00905F80"/>
    <w:rsid w:val="0090779C"/>
    <w:rsid w:val="009118C4"/>
    <w:rsid w:val="0091413D"/>
    <w:rsid w:val="00914A6D"/>
    <w:rsid w:val="009256D8"/>
    <w:rsid w:val="00926571"/>
    <w:rsid w:val="00932A78"/>
    <w:rsid w:val="00932E10"/>
    <w:rsid w:val="009342C7"/>
    <w:rsid w:val="00944C69"/>
    <w:rsid w:val="009459F0"/>
    <w:rsid w:val="009463E9"/>
    <w:rsid w:val="00953650"/>
    <w:rsid w:val="0095415E"/>
    <w:rsid w:val="009544BA"/>
    <w:rsid w:val="00955F15"/>
    <w:rsid w:val="00956B3D"/>
    <w:rsid w:val="00961753"/>
    <w:rsid w:val="00964CC7"/>
    <w:rsid w:val="00965483"/>
    <w:rsid w:val="009659B6"/>
    <w:rsid w:val="009677C0"/>
    <w:rsid w:val="00971F6C"/>
    <w:rsid w:val="009756E0"/>
    <w:rsid w:val="00976149"/>
    <w:rsid w:val="009764AF"/>
    <w:rsid w:val="00980733"/>
    <w:rsid w:val="0098096B"/>
    <w:rsid w:val="00982D1A"/>
    <w:rsid w:val="0098319E"/>
    <w:rsid w:val="00986394"/>
    <w:rsid w:val="00993B45"/>
    <w:rsid w:val="00994998"/>
    <w:rsid w:val="00996414"/>
    <w:rsid w:val="00996CDB"/>
    <w:rsid w:val="009A0130"/>
    <w:rsid w:val="009A106D"/>
    <w:rsid w:val="009A4B62"/>
    <w:rsid w:val="009B1CEB"/>
    <w:rsid w:val="009B2167"/>
    <w:rsid w:val="009B43D5"/>
    <w:rsid w:val="009B54F3"/>
    <w:rsid w:val="009C1C0E"/>
    <w:rsid w:val="009C4061"/>
    <w:rsid w:val="009C6596"/>
    <w:rsid w:val="009D514B"/>
    <w:rsid w:val="009D56A0"/>
    <w:rsid w:val="009D7D1C"/>
    <w:rsid w:val="009E1063"/>
    <w:rsid w:val="009E28F7"/>
    <w:rsid w:val="009E5646"/>
    <w:rsid w:val="009E7825"/>
    <w:rsid w:val="00A0056B"/>
    <w:rsid w:val="00A013A8"/>
    <w:rsid w:val="00A0174B"/>
    <w:rsid w:val="00A03A36"/>
    <w:rsid w:val="00A0546B"/>
    <w:rsid w:val="00A05914"/>
    <w:rsid w:val="00A063BC"/>
    <w:rsid w:val="00A1131D"/>
    <w:rsid w:val="00A125DD"/>
    <w:rsid w:val="00A126D4"/>
    <w:rsid w:val="00A135E9"/>
    <w:rsid w:val="00A15F63"/>
    <w:rsid w:val="00A21623"/>
    <w:rsid w:val="00A21820"/>
    <w:rsid w:val="00A21E16"/>
    <w:rsid w:val="00A24C36"/>
    <w:rsid w:val="00A255F3"/>
    <w:rsid w:val="00A2588A"/>
    <w:rsid w:val="00A304A7"/>
    <w:rsid w:val="00A31651"/>
    <w:rsid w:val="00A3321E"/>
    <w:rsid w:val="00A357C8"/>
    <w:rsid w:val="00A374CE"/>
    <w:rsid w:val="00A424CC"/>
    <w:rsid w:val="00A44615"/>
    <w:rsid w:val="00A46D65"/>
    <w:rsid w:val="00A50045"/>
    <w:rsid w:val="00A50A60"/>
    <w:rsid w:val="00A51150"/>
    <w:rsid w:val="00A51EE5"/>
    <w:rsid w:val="00A61AAC"/>
    <w:rsid w:val="00A61BBE"/>
    <w:rsid w:val="00A61FE9"/>
    <w:rsid w:val="00A66F7E"/>
    <w:rsid w:val="00A751C7"/>
    <w:rsid w:val="00A75BD2"/>
    <w:rsid w:val="00A805B8"/>
    <w:rsid w:val="00A8077E"/>
    <w:rsid w:val="00A84AB9"/>
    <w:rsid w:val="00A857D4"/>
    <w:rsid w:val="00A85E40"/>
    <w:rsid w:val="00A872AC"/>
    <w:rsid w:val="00A94511"/>
    <w:rsid w:val="00AA4DF9"/>
    <w:rsid w:val="00AA51A5"/>
    <w:rsid w:val="00AB1323"/>
    <w:rsid w:val="00AB1734"/>
    <w:rsid w:val="00AB34C7"/>
    <w:rsid w:val="00AB5B31"/>
    <w:rsid w:val="00AB7838"/>
    <w:rsid w:val="00AC088C"/>
    <w:rsid w:val="00AC49CC"/>
    <w:rsid w:val="00AD2CF3"/>
    <w:rsid w:val="00AD3009"/>
    <w:rsid w:val="00AD3746"/>
    <w:rsid w:val="00AD6FCA"/>
    <w:rsid w:val="00AE0E8A"/>
    <w:rsid w:val="00AE4657"/>
    <w:rsid w:val="00AE6810"/>
    <w:rsid w:val="00AF2F88"/>
    <w:rsid w:val="00AF5F68"/>
    <w:rsid w:val="00AF7081"/>
    <w:rsid w:val="00B03DCD"/>
    <w:rsid w:val="00B05531"/>
    <w:rsid w:val="00B119B1"/>
    <w:rsid w:val="00B119C2"/>
    <w:rsid w:val="00B13442"/>
    <w:rsid w:val="00B13A5B"/>
    <w:rsid w:val="00B17429"/>
    <w:rsid w:val="00B21B61"/>
    <w:rsid w:val="00B223CE"/>
    <w:rsid w:val="00B244DD"/>
    <w:rsid w:val="00B24730"/>
    <w:rsid w:val="00B25D0C"/>
    <w:rsid w:val="00B277E9"/>
    <w:rsid w:val="00B27AAC"/>
    <w:rsid w:val="00B27D59"/>
    <w:rsid w:val="00B30590"/>
    <w:rsid w:val="00B313E6"/>
    <w:rsid w:val="00B3447B"/>
    <w:rsid w:val="00B3589A"/>
    <w:rsid w:val="00B36168"/>
    <w:rsid w:val="00B40C62"/>
    <w:rsid w:val="00B43437"/>
    <w:rsid w:val="00B45048"/>
    <w:rsid w:val="00B45F28"/>
    <w:rsid w:val="00B472FB"/>
    <w:rsid w:val="00B47A23"/>
    <w:rsid w:val="00B56BA1"/>
    <w:rsid w:val="00B612CB"/>
    <w:rsid w:val="00B618E3"/>
    <w:rsid w:val="00B6255C"/>
    <w:rsid w:val="00B64770"/>
    <w:rsid w:val="00B67C06"/>
    <w:rsid w:val="00B70796"/>
    <w:rsid w:val="00B8219C"/>
    <w:rsid w:val="00B83141"/>
    <w:rsid w:val="00B87F2D"/>
    <w:rsid w:val="00B91A33"/>
    <w:rsid w:val="00B95A9E"/>
    <w:rsid w:val="00B9655B"/>
    <w:rsid w:val="00B96821"/>
    <w:rsid w:val="00BA1263"/>
    <w:rsid w:val="00BA32BD"/>
    <w:rsid w:val="00BA3CBA"/>
    <w:rsid w:val="00BA79C9"/>
    <w:rsid w:val="00BB0ABE"/>
    <w:rsid w:val="00BB3580"/>
    <w:rsid w:val="00BC0A1B"/>
    <w:rsid w:val="00BC125B"/>
    <w:rsid w:val="00BC3CB0"/>
    <w:rsid w:val="00BC3DC7"/>
    <w:rsid w:val="00BC418C"/>
    <w:rsid w:val="00BC4DE0"/>
    <w:rsid w:val="00BC66E3"/>
    <w:rsid w:val="00BC71CC"/>
    <w:rsid w:val="00BC7C5A"/>
    <w:rsid w:val="00BD0BDF"/>
    <w:rsid w:val="00BD1D9A"/>
    <w:rsid w:val="00BD52CD"/>
    <w:rsid w:val="00BD5BD6"/>
    <w:rsid w:val="00BD613D"/>
    <w:rsid w:val="00BD7D9F"/>
    <w:rsid w:val="00BE2287"/>
    <w:rsid w:val="00BE63B1"/>
    <w:rsid w:val="00BE6A3B"/>
    <w:rsid w:val="00BF0C05"/>
    <w:rsid w:val="00BF15C8"/>
    <w:rsid w:val="00BF4069"/>
    <w:rsid w:val="00BF5931"/>
    <w:rsid w:val="00BF5A70"/>
    <w:rsid w:val="00BF7708"/>
    <w:rsid w:val="00C0079F"/>
    <w:rsid w:val="00C06A2E"/>
    <w:rsid w:val="00C1054F"/>
    <w:rsid w:val="00C14A20"/>
    <w:rsid w:val="00C206E0"/>
    <w:rsid w:val="00C20DF2"/>
    <w:rsid w:val="00C21D1D"/>
    <w:rsid w:val="00C2259E"/>
    <w:rsid w:val="00C22F35"/>
    <w:rsid w:val="00C252BF"/>
    <w:rsid w:val="00C2645D"/>
    <w:rsid w:val="00C27575"/>
    <w:rsid w:val="00C31C3A"/>
    <w:rsid w:val="00C332AE"/>
    <w:rsid w:val="00C364A5"/>
    <w:rsid w:val="00C4156A"/>
    <w:rsid w:val="00C41889"/>
    <w:rsid w:val="00C4205D"/>
    <w:rsid w:val="00C4214E"/>
    <w:rsid w:val="00C515D9"/>
    <w:rsid w:val="00C53696"/>
    <w:rsid w:val="00C62577"/>
    <w:rsid w:val="00C62867"/>
    <w:rsid w:val="00C62F11"/>
    <w:rsid w:val="00C63DEC"/>
    <w:rsid w:val="00C6554A"/>
    <w:rsid w:val="00C70289"/>
    <w:rsid w:val="00C74BD1"/>
    <w:rsid w:val="00C75181"/>
    <w:rsid w:val="00C75728"/>
    <w:rsid w:val="00C75A4B"/>
    <w:rsid w:val="00C774D5"/>
    <w:rsid w:val="00C82EF8"/>
    <w:rsid w:val="00C8644A"/>
    <w:rsid w:val="00C865DF"/>
    <w:rsid w:val="00C86772"/>
    <w:rsid w:val="00C86A07"/>
    <w:rsid w:val="00C90453"/>
    <w:rsid w:val="00C90BCE"/>
    <w:rsid w:val="00C94EAB"/>
    <w:rsid w:val="00C96666"/>
    <w:rsid w:val="00CA2C6B"/>
    <w:rsid w:val="00CA3CFE"/>
    <w:rsid w:val="00CA4906"/>
    <w:rsid w:val="00CA4CE7"/>
    <w:rsid w:val="00CA698D"/>
    <w:rsid w:val="00CA71D7"/>
    <w:rsid w:val="00CB0137"/>
    <w:rsid w:val="00CB20E7"/>
    <w:rsid w:val="00CB322B"/>
    <w:rsid w:val="00CB65F4"/>
    <w:rsid w:val="00CB6E2E"/>
    <w:rsid w:val="00CC07A1"/>
    <w:rsid w:val="00CC1832"/>
    <w:rsid w:val="00CC224C"/>
    <w:rsid w:val="00CC2629"/>
    <w:rsid w:val="00CC73F1"/>
    <w:rsid w:val="00CD246F"/>
    <w:rsid w:val="00CD3092"/>
    <w:rsid w:val="00CD33BC"/>
    <w:rsid w:val="00CD6407"/>
    <w:rsid w:val="00CE09BF"/>
    <w:rsid w:val="00CE15FF"/>
    <w:rsid w:val="00CE20E7"/>
    <w:rsid w:val="00CE51E3"/>
    <w:rsid w:val="00CE545C"/>
    <w:rsid w:val="00CF0D86"/>
    <w:rsid w:val="00CF1F2A"/>
    <w:rsid w:val="00CF216F"/>
    <w:rsid w:val="00CF3FE0"/>
    <w:rsid w:val="00CF46C4"/>
    <w:rsid w:val="00D02BEF"/>
    <w:rsid w:val="00D03B9D"/>
    <w:rsid w:val="00D115A2"/>
    <w:rsid w:val="00D1219B"/>
    <w:rsid w:val="00D12376"/>
    <w:rsid w:val="00D12869"/>
    <w:rsid w:val="00D21F64"/>
    <w:rsid w:val="00D22094"/>
    <w:rsid w:val="00D23F72"/>
    <w:rsid w:val="00D26B5F"/>
    <w:rsid w:val="00D26DC1"/>
    <w:rsid w:val="00D26F01"/>
    <w:rsid w:val="00D27049"/>
    <w:rsid w:val="00D30437"/>
    <w:rsid w:val="00D3284C"/>
    <w:rsid w:val="00D329A4"/>
    <w:rsid w:val="00D36429"/>
    <w:rsid w:val="00D41CC7"/>
    <w:rsid w:val="00D4313A"/>
    <w:rsid w:val="00D45530"/>
    <w:rsid w:val="00D46412"/>
    <w:rsid w:val="00D5489D"/>
    <w:rsid w:val="00D55A22"/>
    <w:rsid w:val="00D55F8A"/>
    <w:rsid w:val="00D57171"/>
    <w:rsid w:val="00D57412"/>
    <w:rsid w:val="00D6025A"/>
    <w:rsid w:val="00D6309C"/>
    <w:rsid w:val="00D6502D"/>
    <w:rsid w:val="00D66113"/>
    <w:rsid w:val="00D663DB"/>
    <w:rsid w:val="00D70217"/>
    <w:rsid w:val="00D70D6E"/>
    <w:rsid w:val="00D75439"/>
    <w:rsid w:val="00D75CAB"/>
    <w:rsid w:val="00D82D60"/>
    <w:rsid w:val="00D83A35"/>
    <w:rsid w:val="00D86F1E"/>
    <w:rsid w:val="00D87A79"/>
    <w:rsid w:val="00D90341"/>
    <w:rsid w:val="00D94C04"/>
    <w:rsid w:val="00D95218"/>
    <w:rsid w:val="00D95EFC"/>
    <w:rsid w:val="00D96845"/>
    <w:rsid w:val="00D96CC2"/>
    <w:rsid w:val="00D9735F"/>
    <w:rsid w:val="00DA3A63"/>
    <w:rsid w:val="00DA574A"/>
    <w:rsid w:val="00DA7F12"/>
    <w:rsid w:val="00DB21FB"/>
    <w:rsid w:val="00DB2274"/>
    <w:rsid w:val="00DB22EC"/>
    <w:rsid w:val="00DB47DA"/>
    <w:rsid w:val="00DB4988"/>
    <w:rsid w:val="00DC0FBC"/>
    <w:rsid w:val="00DC1303"/>
    <w:rsid w:val="00DC2063"/>
    <w:rsid w:val="00DC3342"/>
    <w:rsid w:val="00DC5AA5"/>
    <w:rsid w:val="00DC67B6"/>
    <w:rsid w:val="00DC6B42"/>
    <w:rsid w:val="00DD1200"/>
    <w:rsid w:val="00DD1B2E"/>
    <w:rsid w:val="00DD6923"/>
    <w:rsid w:val="00DE0994"/>
    <w:rsid w:val="00DE22A7"/>
    <w:rsid w:val="00DE23DD"/>
    <w:rsid w:val="00DE3120"/>
    <w:rsid w:val="00DE35C3"/>
    <w:rsid w:val="00DF05AD"/>
    <w:rsid w:val="00DF5946"/>
    <w:rsid w:val="00DF72CB"/>
    <w:rsid w:val="00DF7942"/>
    <w:rsid w:val="00E00262"/>
    <w:rsid w:val="00E00DE8"/>
    <w:rsid w:val="00E0192D"/>
    <w:rsid w:val="00E01E52"/>
    <w:rsid w:val="00E0675F"/>
    <w:rsid w:val="00E113A1"/>
    <w:rsid w:val="00E15B55"/>
    <w:rsid w:val="00E17CDB"/>
    <w:rsid w:val="00E229D3"/>
    <w:rsid w:val="00E22A70"/>
    <w:rsid w:val="00E24280"/>
    <w:rsid w:val="00E301FF"/>
    <w:rsid w:val="00E30886"/>
    <w:rsid w:val="00E30BB9"/>
    <w:rsid w:val="00E31204"/>
    <w:rsid w:val="00E33B5D"/>
    <w:rsid w:val="00E33E6A"/>
    <w:rsid w:val="00E350B0"/>
    <w:rsid w:val="00E36065"/>
    <w:rsid w:val="00E365FF"/>
    <w:rsid w:val="00E4608B"/>
    <w:rsid w:val="00E466C9"/>
    <w:rsid w:val="00E478C1"/>
    <w:rsid w:val="00E60861"/>
    <w:rsid w:val="00E60907"/>
    <w:rsid w:val="00E610F4"/>
    <w:rsid w:val="00E612EF"/>
    <w:rsid w:val="00E61AD0"/>
    <w:rsid w:val="00E72C82"/>
    <w:rsid w:val="00E80A8C"/>
    <w:rsid w:val="00E826E7"/>
    <w:rsid w:val="00E82B49"/>
    <w:rsid w:val="00E86768"/>
    <w:rsid w:val="00E902C6"/>
    <w:rsid w:val="00E91FA9"/>
    <w:rsid w:val="00E92629"/>
    <w:rsid w:val="00E97115"/>
    <w:rsid w:val="00EB2B0E"/>
    <w:rsid w:val="00EB61F6"/>
    <w:rsid w:val="00EB6EB0"/>
    <w:rsid w:val="00EC43F4"/>
    <w:rsid w:val="00EC52CC"/>
    <w:rsid w:val="00EC6786"/>
    <w:rsid w:val="00ED0409"/>
    <w:rsid w:val="00ED047A"/>
    <w:rsid w:val="00ED1E14"/>
    <w:rsid w:val="00ED3B3E"/>
    <w:rsid w:val="00ED4729"/>
    <w:rsid w:val="00ED7C44"/>
    <w:rsid w:val="00EE0077"/>
    <w:rsid w:val="00EE0313"/>
    <w:rsid w:val="00EE0B43"/>
    <w:rsid w:val="00EE4267"/>
    <w:rsid w:val="00EF2337"/>
    <w:rsid w:val="00EF4CAA"/>
    <w:rsid w:val="00EF6995"/>
    <w:rsid w:val="00F00FB2"/>
    <w:rsid w:val="00F02814"/>
    <w:rsid w:val="00F0483B"/>
    <w:rsid w:val="00F0633C"/>
    <w:rsid w:val="00F06E37"/>
    <w:rsid w:val="00F10239"/>
    <w:rsid w:val="00F10758"/>
    <w:rsid w:val="00F123E6"/>
    <w:rsid w:val="00F12C93"/>
    <w:rsid w:val="00F1415C"/>
    <w:rsid w:val="00F207CB"/>
    <w:rsid w:val="00F21065"/>
    <w:rsid w:val="00F236F9"/>
    <w:rsid w:val="00F3149F"/>
    <w:rsid w:val="00F35B7A"/>
    <w:rsid w:val="00F368EF"/>
    <w:rsid w:val="00F369DF"/>
    <w:rsid w:val="00F37442"/>
    <w:rsid w:val="00F40946"/>
    <w:rsid w:val="00F44E35"/>
    <w:rsid w:val="00F46E7D"/>
    <w:rsid w:val="00F47EE1"/>
    <w:rsid w:val="00F51924"/>
    <w:rsid w:val="00F573FC"/>
    <w:rsid w:val="00F57F4C"/>
    <w:rsid w:val="00F647DA"/>
    <w:rsid w:val="00F665A1"/>
    <w:rsid w:val="00F665EA"/>
    <w:rsid w:val="00F66EEA"/>
    <w:rsid w:val="00F730C0"/>
    <w:rsid w:val="00F73145"/>
    <w:rsid w:val="00F739BF"/>
    <w:rsid w:val="00F810B2"/>
    <w:rsid w:val="00F84E22"/>
    <w:rsid w:val="00F87C21"/>
    <w:rsid w:val="00F90F3C"/>
    <w:rsid w:val="00F9745E"/>
    <w:rsid w:val="00FA0387"/>
    <w:rsid w:val="00FA06F3"/>
    <w:rsid w:val="00FB5D7E"/>
    <w:rsid w:val="00FB5DFD"/>
    <w:rsid w:val="00FB5F01"/>
    <w:rsid w:val="00FB6B9F"/>
    <w:rsid w:val="00FC05E6"/>
    <w:rsid w:val="00FC1466"/>
    <w:rsid w:val="00FC59E4"/>
    <w:rsid w:val="00FC7251"/>
    <w:rsid w:val="00FD1A4D"/>
    <w:rsid w:val="00FD3A40"/>
    <w:rsid w:val="00FD41C2"/>
    <w:rsid w:val="00FD7B7C"/>
    <w:rsid w:val="00FE166D"/>
    <w:rsid w:val="00FE22A1"/>
    <w:rsid w:val="00FE2837"/>
    <w:rsid w:val="00FF1C5D"/>
    <w:rsid w:val="00FF3212"/>
    <w:rsid w:val="00FF3674"/>
    <w:rsid w:val="00FF3C29"/>
    <w:rsid w:val="00FF65A6"/>
    <w:rsid w:val="014B44E8"/>
    <w:rsid w:val="023BFAE4"/>
    <w:rsid w:val="03DEECA7"/>
    <w:rsid w:val="044B09F2"/>
    <w:rsid w:val="050064C7"/>
    <w:rsid w:val="059A9734"/>
    <w:rsid w:val="05D6328E"/>
    <w:rsid w:val="0697F700"/>
    <w:rsid w:val="0895037C"/>
    <w:rsid w:val="097F473F"/>
    <w:rsid w:val="0B0CC60C"/>
    <w:rsid w:val="0B7A6715"/>
    <w:rsid w:val="0E719D9B"/>
    <w:rsid w:val="0FF21E00"/>
    <w:rsid w:val="10771CC9"/>
    <w:rsid w:val="1157BCA5"/>
    <w:rsid w:val="118ED4C1"/>
    <w:rsid w:val="13246922"/>
    <w:rsid w:val="1723F869"/>
    <w:rsid w:val="182E49FF"/>
    <w:rsid w:val="195DC351"/>
    <w:rsid w:val="19952B90"/>
    <w:rsid w:val="1AB3967D"/>
    <w:rsid w:val="1C03A492"/>
    <w:rsid w:val="1C1517E2"/>
    <w:rsid w:val="209585DB"/>
    <w:rsid w:val="20B2BBC1"/>
    <w:rsid w:val="21AE8616"/>
    <w:rsid w:val="21D9329F"/>
    <w:rsid w:val="22647FB7"/>
    <w:rsid w:val="243C2FD3"/>
    <w:rsid w:val="24862693"/>
    <w:rsid w:val="25D10971"/>
    <w:rsid w:val="26B5E144"/>
    <w:rsid w:val="26DE06C8"/>
    <w:rsid w:val="28379AF4"/>
    <w:rsid w:val="2A6BEAE2"/>
    <w:rsid w:val="2B4E26EB"/>
    <w:rsid w:val="2CF5EC52"/>
    <w:rsid w:val="2DA089D0"/>
    <w:rsid w:val="2DAFE335"/>
    <w:rsid w:val="2EA25F99"/>
    <w:rsid w:val="2F1C670B"/>
    <w:rsid w:val="3047759D"/>
    <w:rsid w:val="31340EFD"/>
    <w:rsid w:val="3158CA37"/>
    <w:rsid w:val="33DE67C3"/>
    <w:rsid w:val="34392704"/>
    <w:rsid w:val="344DC02B"/>
    <w:rsid w:val="3491615D"/>
    <w:rsid w:val="3539D415"/>
    <w:rsid w:val="35865026"/>
    <w:rsid w:val="35889277"/>
    <w:rsid w:val="36494D74"/>
    <w:rsid w:val="36BAE864"/>
    <w:rsid w:val="377AEC8D"/>
    <w:rsid w:val="38781EE9"/>
    <w:rsid w:val="388ADF3A"/>
    <w:rsid w:val="39B92E3C"/>
    <w:rsid w:val="3A223EE4"/>
    <w:rsid w:val="3A9C9917"/>
    <w:rsid w:val="3ADB5AE5"/>
    <w:rsid w:val="3C94C4DE"/>
    <w:rsid w:val="3E1F2A2F"/>
    <w:rsid w:val="3E8BF50D"/>
    <w:rsid w:val="3E98FFB3"/>
    <w:rsid w:val="3FAF7D77"/>
    <w:rsid w:val="40CCA418"/>
    <w:rsid w:val="42A62A2F"/>
    <w:rsid w:val="4447164B"/>
    <w:rsid w:val="44F9970A"/>
    <w:rsid w:val="450E9DD2"/>
    <w:rsid w:val="45A5C93C"/>
    <w:rsid w:val="468801B7"/>
    <w:rsid w:val="4700650A"/>
    <w:rsid w:val="47636F1E"/>
    <w:rsid w:val="47B28538"/>
    <w:rsid w:val="48892495"/>
    <w:rsid w:val="48CEDC8F"/>
    <w:rsid w:val="4942EB93"/>
    <w:rsid w:val="49D7D694"/>
    <w:rsid w:val="4A612D66"/>
    <w:rsid w:val="4C7299F7"/>
    <w:rsid w:val="4C7E83B2"/>
    <w:rsid w:val="4DB65516"/>
    <w:rsid w:val="4F3FA059"/>
    <w:rsid w:val="4F41EC2A"/>
    <w:rsid w:val="502DFC02"/>
    <w:rsid w:val="51B618E3"/>
    <w:rsid w:val="51D75D66"/>
    <w:rsid w:val="51EFD70C"/>
    <w:rsid w:val="52366058"/>
    <w:rsid w:val="56082464"/>
    <w:rsid w:val="58E18C6E"/>
    <w:rsid w:val="5AB835FA"/>
    <w:rsid w:val="5ABC3CDA"/>
    <w:rsid w:val="5ABF757D"/>
    <w:rsid w:val="5ADFE51C"/>
    <w:rsid w:val="5B7C2EB7"/>
    <w:rsid w:val="5E7A48C6"/>
    <w:rsid w:val="5E94205E"/>
    <w:rsid w:val="61F62A53"/>
    <w:rsid w:val="637317F1"/>
    <w:rsid w:val="646A9597"/>
    <w:rsid w:val="650B4718"/>
    <w:rsid w:val="66C6F477"/>
    <w:rsid w:val="672EF1CB"/>
    <w:rsid w:val="68BCD678"/>
    <w:rsid w:val="693E4BC2"/>
    <w:rsid w:val="6ACB181B"/>
    <w:rsid w:val="6EA0FEBA"/>
    <w:rsid w:val="6ED7BCF5"/>
    <w:rsid w:val="6F42A2A2"/>
    <w:rsid w:val="700D068A"/>
    <w:rsid w:val="701043FD"/>
    <w:rsid w:val="7032B4A3"/>
    <w:rsid w:val="7473883A"/>
    <w:rsid w:val="75311921"/>
    <w:rsid w:val="76DA1B57"/>
    <w:rsid w:val="76E05639"/>
    <w:rsid w:val="76F56D0F"/>
    <w:rsid w:val="77806CF7"/>
    <w:rsid w:val="7790B096"/>
    <w:rsid w:val="785A7A24"/>
    <w:rsid w:val="79BD83B2"/>
    <w:rsid w:val="79CE37CC"/>
    <w:rsid w:val="7B6E0603"/>
    <w:rsid w:val="7B8BD877"/>
    <w:rsid w:val="7B8FA3C9"/>
    <w:rsid w:val="7BC3850D"/>
    <w:rsid w:val="7BD772C2"/>
    <w:rsid w:val="7BEA828F"/>
    <w:rsid w:val="7D50779B"/>
    <w:rsid w:val="7ED83FE7"/>
    <w:rsid w:val="7F98F30C"/>
    <w:rsid w:val="7FD7D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46CAE"/>
  <w15:chartTrackingRefBased/>
  <w15:docId w15:val="{C9636B93-C24C-434A-B493-740D009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5B18E8"/>
    <w:pPr>
      <w:ind w:left="720"/>
      <w:contextualSpacing/>
    </w:pPr>
  </w:style>
  <w:style w:type="table" w:styleId="TableGrid">
    <w:name w:val="Table Grid"/>
    <w:basedOn w:val="TableNormal"/>
    <w:uiPriority w:val="39"/>
    <w:rsid w:val="00955F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6B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NoSpacing">
    <w:name w:val="No Spacing"/>
    <w:link w:val="NoSpacingChar"/>
    <w:uiPriority w:val="1"/>
    <w:qFormat/>
    <w:rsid w:val="00C4214E"/>
    <w:pPr>
      <w:spacing w:before="0" w:after="0" w:line="240" w:lineRule="auto"/>
    </w:pPr>
    <w:rPr>
      <w:rFonts w:eastAsiaTheme="minorEastAsia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C4214E"/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eed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b481115f04e32898db1c5de9c3da77cc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a363f78b9b9f4698414ef14c2a297a55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9905FB-4E69-4078-A0AD-F3E1D9877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FC997-CA6D-4F5E-9010-B83741F28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75467-875D-4784-B0F1-247A83033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73FEDA-74C9-4A4E-8C83-7CFC417F40D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1177</TotalTime>
  <Pages>13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ސިވިލް ސަރވިސްގެ އިދާރާތަކުން އެ އިދާރާއެއްގެ "އިންޓަރނަލް ކޮމްޕްލަޔަންސް އޮޑިޓްކުރުން"</vt:lpstr>
    </vt:vector>
  </TitlesOfParts>
  <Company>ސިވިލް ސަރވިސް ކޮމިޝަން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ސިވިލް ސަރވިސްގެ އިދާރާތަކުން އެ އިދާރާއެއްގެ "އިންޓަރނަލް ކޮމްޕްލަޔަންސް އޮޑިޓްކުރުން"</dc:title>
  <dc:subject>(ޑްރާފްޓް ކަރުދާސް 2)</dc:subject>
  <dc:creator>އޮޑިޓް އެންޑް ކޮމްޕްލަޔަންސް ސެކްޝަން</dc:creator>
  <cp:keywords/>
  <dc:description/>
  <cp:lastModifiedBy>Fathimath Ahmed Rasheed</cp:lastModifiedBy>
  <cp:revision>58</cp:revision>
  <cp:lastPrinted>2023-02-08T03:09:00Z</cp:lastPrinted>
  <dcterms:created xsi:type="dcterms:W3CDTF">2025-02-03T17:57:00Z</dcterms:created>
  <dcterms:modified xsi:type="dcterms:W3CDTF">2025-12-22T03:52:00Z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